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17F3A4C0" w:rsidR="00DA6EFD" w:rsidRPr="00D237AC" w:rsidRDefault="00C46400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December 8</w:t>
      </w:r>
      <w:r w:rsidR="00AE6242">
        <w:rPr>
          <w:rFonts w:ascii="Gill Sans MT" w:hAnsi="Gill Sans MT"/>
          <w:sz w:val="20"/>
          <w:szCs w:val="20"/>
        </w:rPr>
        <w:t>,</w:t>
      </w:r>
      <w:r w:rsidR="00CF5B23" w:rsidRPr="00D237AC">
        <w:rPr>
          <w:rFonts w:ascii="Gill Sans MT" w:hAnsi="Gill Sans MT"/>
          <w:sz w:val="20"/>
          <w:szCs w:val="20"/>
        </w:rPr>
        <w:t xml:space="preserve"> 202</w:t>
      </w:r>
      <w:r w:rsidR="005D1C6A" w:rsidRPr="00D237AC">
        <w:rPr>
          <w:rFonts w:ascii="Gill Sans MT" w:hAnsi="Gill Sans MT"/>
          <w:sz w:val="20"/>
          <w:szCs w:val="20"/>
        </w:rPr>
        <w:t>3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UMBC Shady Grove, Building 4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6B3DAECC" w:rsidR="00794E8D" w:rsidRPr="00D237AC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65C37E07" w14:textId="231A4FEB" w:rsidR="00D85054" w:rsidRPr="00D237AC" w:rsidRDefault="00D67E3E" w:rsidP="00CA5081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72942136" w14:textId="467792B4" w:rsidR="002A4B95" w:rsidRPr="00D237AC" w:rsidRDefault="00C46400" w:rsidP="002A4B95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Fall Break Thoughts </w:t>
      </w:r>
      <w:r w:rsidR="00D76110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124C2F82" w14:textId="4E9BFF85" w:rsidR="00D85054" w:rsidRPr="00D237AC" w:rsidRDefault="00C46400" w:rsidP="00A3060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Would your departments support? </w:t>
      </w:r>
    </w:p>
    <w:p w14:paraId="60C6E2C2" w14:textId="5958A552" w:rsidR="00001D82" w:rsidRDefault="00C46400" w:rsidP="00AE624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Thought</w:t>
      </w:r>
      <w:r w:rsidR="00C81669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 on timing</w:t>
      </w:r>
    </w:p>
    <w:p w14:paraId="55940FCB" w14:textId="76015B06" w:rsidR="00C46400" w:rsidRDefault="00C81669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Any minuses? </w:t>
      </w:r>
    </w:p>
    <w:p w14:paraId="2D0DE0A1" w14:textId="77777777" w:rsidR="00C81669" w:rsidRPr="00C46400" w:rsidRDefault="00C81669" w:rsidP="00C81669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56D214ED" w14:textId="77777777" w:rsidR="00C46400" w:rsidRPr="00D237AC" w:rsidRDefault="00C46400" w:rsidP="00C46400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AFAC Meeting with Senior Administration </w:t>
      </w:r>
    </w:p>
    <w:p w14:paraId="5479AD2D" w14:textId="77777777" w:rsidR="00C46400" w:rsidRPr="00D237AC" w:rsidRDefault="00C46400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5 pm – 6 pm on Dec 11, 2023 </w:t>
      </w:r>
    </w:p>
    <w:p w14:paraId="5AF57276" w14:textId="77777777" w:rsidR="00C46400" w:rsidRDefault="00C46400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In-person (strongly encouraged) and virtual access</w:t>
      </w:r>
    </w:p>
    <w:p w14:paraId="5FE16959" w14:textId="35DBB105" w:rsidR="006B145F" w:rsidRPr="00C46400" w:rsidRDefault="00DE0581" w:rsidP="00C4640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</w:t>
      </w:r>
      <w:r w:rsidR="00C81669">
        <w:rPr>
          <w:rFonts w:ascii="Gill Sans MT" w:hAnsi="Gill Sans MT"/>
          <w:sz w:val="20"/>
          <w:szCs w:val="20"/>
        </w:rPr>
        <w:t xml:space="preserve">ee attached </w:t>
      </w:r>
      <w:r>
        <w:rPr>
          <w:rFonts w:ascii="Gill Sans MT" w:hAnsi="Gill Sans MT"/>
          <w:sz w:val="20"/>
          <w:szCs w:val="20"/>
        </w:rPr>
        <w:t>Chair’s Report</w:t>
      </w:r>
      <w:r w:rsidR="00C46400">
        <w:rPr>
          <w:rFonts w:ascii="Gill Sans MT" w:hAnsi="Gill Sans MT"/>
          <w:sz w:val="20"/>
          <w:szCs w:val="20"/>
        </w:rPr>
        <w:t xml:space="preserve"> </w:t>
      </w:r>
      <w:r w:rsidR="00D20EFA">
        <w:rPr>
          <w:rFonts w:ascii="Gill Sans MT" w:hAnsi="Gill Sans MT"/>
          <w:sz w:val="20"/>
          <w:szCs w:val="20"/>
        </w:rPr>
        <w:t>(draft attached for review)</w:t>
      </w:r>
      <w:bookmarkStart w:id="0" w:name="_GoBack"/>
      <w:bookmarkEnd w:id="0"/>
      <w:r w:rsidR="00DE0FB4" w:rsidRPr="00C46400">
        <w:rPr>
          <w:rFonts w:ascii="Gill Sans MT" w:hAnsi="Gill Sans MT"/>
          <w:sz w:val="20"/>
          <w:szCs w:val="20"/>
        </w:rPr>
        <w:br/>
      </w:r>
    </w:p>
    <w:p w14:paraId="495764DF" w14:textId="507A30EA" w:rsidR="00DE0FB4" w:rsidRDefault="00DE0FB4" w:rsidP="00DE0FB4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Happy Hour</w:t>
      </w:r>
      <w:r w:rsidR="00C46400">
        <w:rPr>
          <w:rFonts w:ascii="Gill Sans MT" w:hAnsi="Gill Sans MT"/>
          <w:b/>
          <w:bCs/>
          <w:sz w:val="20"/>
          <w:szCs w:val="20"/>
        </w:rPr>
        <w:t xml:space="preserve"> &amp; End of Semester Gathering</w:t>
      </w:r>
      <w:r>
        <w:rPr>
          <w:rFonts w:ascii="Gill Sans MT" w:hAnsi="Gill Sans MT"/>
          <w:b/>
          <w:bCs/>
          <w:sz w:val="20"/>
          <w:szCs w:val="20"/>
        </w:rPr>
        <w:t xml:space="preserve"> 1</w:t>
      </w:r>
      <w:r w:rsidR="00C46400">
        <w:rPr>
          <w:rFonts w:ascii="Gill Sans MT" w:hAnsi="Gill Sans MT"/>
          <w:b/>
          <w:bCs/>
          <w:sz w:val="20"/>
          <w:szCs w:val="20"/>
        </w:rPr>
        <w:t>2</w:t>
      </w:r>
      <w:r>
        <w:rPr>
          <w:rFonts w:ascii="Gill Sans MT" w:hAnsi="Gill Sans MT"/>
          <w:b/>
          <w:bCs/>
          <w:sz w:val="20"/>
          <w:szCs w:val="20"/>
        </w:rPr>
        <w:t>/</w:t>
      </w:r>
      <w:r w:rsidR="00C46400">
        <w:rPr>
          <w:rFonts w:ascii="Gill Sans MT" w:hAnsi="Gill Sans MT"/>
          <w:b/>
          <w:bCs/>
          <w:sz w:val="20"/>
          <w:szCs w:val="20"/>
        </w:rPr>
        <w:t>15</w:t>
      </w:r>
      <w:r w:rsidR="00D76110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7C3C4DD9" w14:textId="3A37B4BB" w:rsidR="00DE0FB4" w:rsidRPr="00DE0FB4" w:rsidRDefault="00DE0FB4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Matthews 1600</w:t>
      </w:r>
    </w:p>
    <w:p w14:paraId="0D905B1D" w14:textId="6A61069B" w:rsidR="00DE0FB4" w:rsidRPr="00DE0FB4" w:rsidRDefault="00D76110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 w:rsidR="00DE0FB4">
        <w:rPr>
          <w:rFonts w:ascii="Gill Sans MT" w:hAnsi="Gill Sans MT"/>
          <w:sz w:val="20"/>
          <w:szCs w:val="20"/>
        </w:rPr>
        <w:tab/>
      </w:r>
      <w:r w:rsidR="00FD37BF">
        <w:rPr>
          <w:rFonts w:ascii="Gill Sans MT" w:hAnsi="Gill Sans MT"/>
          <w:sz w:val="20"/>
          <w:szCs w:val="20"/>
        </w:rPr>
        <w:t xml:space="preserve"> </w:t>
      </w:r>
      <w:r w:rsidR="00DE0FB4" w:rsidRPr="00DE0FB4">
        <w:rPr>
          <w:rFonts w:ascii="Gill Sans MT" w:hAnsi="Gill Sans MT"/>
          <w:sz w:val="20"/>
          <w:szCs w:val="20"/>
        </w:rPr>
        <w:t>4:30 to 6:30 PM</w:t>
      </w:r>
    </w:p>
    <w:p w14:paraId="2854CEEA" w14:textId="2A967300" w:rsidR="00AE6242" w:rsidRPr="00C81669" w:rsidRDefault="00D76110" w:rsidP="00C81669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</w:t>
      </w:r>
      <w:r w:rsidR="00DE0FB4">
        <w:rPr>
          <w:rFonts w:ascii="Gill Sans MT" w:hAnsi="Gill Sans MT"/>
          <w:sz w:val="20"/>
          <w:szCs w:val="20"/>
        </w:rPr>
        <w:t>.</w:t>
      </w:r>
      <w:r w:rsidR="00DE0FB4">
        <w:rPr>
          <w:rFonts w:ascii="Gill Sans MT" w:hAnsi="Gill Sans MT"/>
          <w:sz w:val="20"/>
          <w:szCs w:val="20"/>
        </w:rPr>
        <w:tab/>
      </w:r>
      <w:r w:rsidR="00FD37BF">
        <w:rPr>
          <w:rFonts w:ascii="Gill Sans MT" w:hAnsi="Gill Sans MT"/>
          <w:sz w:val="20"/>
          <w:szCs w:val="20"/>
        </w:rPr>
        <w:t xml:space="preserve"> </w:t>
      </w:r>
      <w:r w:rsidR="00C46400">
        <w:rPr>
          <w:rFonts w:ascii="Gill Sans MT" w:hAnsi="Gill Sans MT"/>
          <w:sz w:val="20"/>
          <w:szCs w:val="20"/>
        </w:rPr>
        <w:t xml:space="preserve">Event Posted last week </w:t>
      </w:r>
      <w:r w:rsidR="00DE0581">
        <w:rPr>
          <w:rFonts w:ascii="Gill Sans MT" w:hAnsi="Gill Sans MT"/>
          <w:sz w:val="20"/>
          <w:szCs w:val="20"/>
        </w:rPr>
        <w:t>please en</w:t>
      </w:r>
      <w:r w:rsidR="00C81669">
        <w:rPr>
          <w:rFonts w:ascii="Gill Sans MT" w:hAnsi="Gill Sans MT"/>
          <w:sz w:val="20"/>
          <w:szCs w:val="20"/>
        </w:rPr>
        <w:t>c</w:t>
      </w:r>
      <w:r w:rsidR="00DE0581">
        <w:rPr>
          <w:rFonts w:ascii="Gill Sans MT" w:hAnsi="Gill Sans MT"/>
          <w:sz w:val="20"/>
          <w:szCs w:val="20"/>
        </w:rPr>
        <w:t>ourage your fellow adjunct to attend</w:t>
      </w:r>
    </w:p>
    <w:p w14:paraId="290E6A7A" w14:textId="2889DDB8" w:rsidR="00AE6242" w:rsidRDefault="00AE6242" w:rsidP="00D76110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</w:pPr>
      <w:r w:rsidRPr="00AE6242"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  <w:t>.</w:t>
      </w:r>
    </w:p>
    <w:p w14:paraId="44E14CDC" w14:textId="405DE90E" w:rsidR="00AE6242" w:rsidRDefault="00AE6242" w:rsidP="00AE6242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</w:p>
    <w:p w14:paraId="6DC29048" w14:textId="28B3EDD7" w:rsidR="002E5B31" w:rsidRDefault="00C81669" w:rsidP="002E5B3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Permanent Seat for Shady Grove discussion </w:t>
      </w:r>
    </w:p>
    <w:p w14:paraId="19B81D29" w14:textId="6AD06FA9" w:rsidR="00C81669" w:rsidRPr="002E5B31" w:rsidRDefault="00C81669" w:rsidP="002E5B3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color w:val="222222"/>
          <w:sz w:val="20"/>
          <w:szCs w:val="20"/>
          <w:shd w:val="clear" w:color="auto" w:fill="FFFFFF"/>
        </w:rPr>
        <w:t xml:space="preserve">Adjunct Listening Tour in Spring 2024 </w:t>
      </w:r>
    </w:p>
    <w:p w14:paraId="4034AEAC" w14:textId="7628B4AA" w:rsidR="004A6569" w:rsidRPr="00EE1C31" w:rsidRDefault="004A6569" w:rsidP="00EE1C31">
      <w:p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995A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708B80B0" w14:textId="1EBF28BE" w:rsidR="00C67774" w:rsidRPr="00C67774" w:rsidRDefault="00D20EFA" w:rsidP="00C67774">
      <w:pPr>
        <w:shd w:val="clear" w:color="auto" w:fill="FFFFFF"/>
        <w:spacing w:line="276" w:lineRule="auto"/>
        <w:rPr>
          <w:rFonts w:ascii="Helvetica" w:hAnsi="Helvetica" w:cs="Helvetica"/>
          <w:color w:val="000000"/>
          <w:sz w:val="18"/>
          <w:szCs w:val="18"/>
        </w:rPr>
      </w:pPr>
      <w:hyperlink r:id="rId10" w:tgtFrame="_blank" w:history="1">
        <w:r w:rsidR="00C67774"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Join Webex meeting</w:t>
        </w:r>
      </w:hyperlink>
    </w:p>
    <w:p w14:paraId="32D4C218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ID: 26236590413</w:t>
      </w:r>
      <w:r w:rsidRPr="00C67774">
        <w:rPr>
          <w:rFonts w:ascii="Arial" w:hAnsi="Arial" w:cs="Arial"/>
          <w:color w:val="000000"/>
          <w:spacing w:val="5"/>
          <w:sz w:val="18"/>
          <w:szCs w:val="18"/>
        </w:rPr>
        <w:br/>
        <w:t>Password: dJWqxxJt323</w:t>
      </w:r>
    </w:p>
    <w:p w14:paraId="61750D86" w14:textId="77777777" w:rsidR="00C67774" w:rsidRPr="00C67774" w:rsidRDefault="00D20EFA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18"/>
          <w:szCs w:val="18"/>
        </w:rPr>
      </w:pPr>
      <w:hyperlink r:id="rId11" w:tgtFrame="_blank" w:history="1">
        <w:dir w:val="ltr">
          <w:r w:rsidR="00C67774"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(US) +1 202-860-2110</w:t>
          </w:r>
          <w:r w:rsidR="00C67774" w:rsidRPr="00C67774">
            <w:rPr>
              <w:rStyle w:val="Hyperlink"/>
              <w:rFonts w:ascii="Arial" w:hAnsi="Arial" w:cs="Arial"/>
              <w:color w:val="1A73E8"/>
              <w:spacing w:val="3"/>
              <w:sz w:val="18"/>
              <w:szCs w:val="18"/>
            </w:rPr>
            <w:t>‬ (toll)</w:t>
          </w:r>
          <w:r w:rsidR="007E2475">
            <w:t>‬</w:t>
          </w:r>
          <w:r w:rsidR="00FD37BF">
            <w:t>‬</w:t>
          </w:r>
          <w:r w:rsidR="00FD37BF">
            <w:t>‬</w:t>
          </w:r>
          <w:r w:rsidR="00FD37BF">
            <w:t>‬</w:t>
          </w:r>
          <w:r>
            <w:t>‬</w:t>
          </w:r>
        </w:dir>
      </w:hyperlink>
    </w:p>
    <w:p w14:paraId="6294C796" w14:textId="77777777" w:rsidR="00C67774" w:rsidRPr="00C67774" w:rsidRDefault="00C67774" w:rsidP="00C67774">
      <w:pPr>
        <w:shd w:val="clear" w:color="auto" w:fill="FFFFFF"/>
        <w:spacing w:line="276" w:lineRule="auto"/>
        <w:rPr>
          <w:rFonts w:ascii="Arial" w:hAnsi="Arial" w:cs="Arial"/>
          <w:color w:val="000000"/>
          <w:spacing w:val="5"/>
          <w:sz w:val="18"/>
          <w:szCs w:val="18"/>
        </w:rPr>
      </w:pPr>
      <w:r w:rsidRPr="00C67774">
        <w:rPr>
          <w:rFonts w:ascii="Arial" w:hAnsi="Arial" w:cs="Arial"/>
          <w:color w:val="000000"/>
          <w:spacing w:val="5"/>
          <w:sz w:val="18"/>
          <w:szCs w:val="18"/>
        </w:rPr>
        <w:t>Access code: 2623 659 0413</w:t>
      </w:r>
    </w:p>
    <w:p w14:paraId="558CDB6B" w14:textId="5E8E0C26" w:rsidR="00F11274" w:rsidRPr="00C67774" w:rsidRDefault="00D20EFA" w:rsidP="00C67774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hyperlink r:id="rId12" w:tgtFrame="_blank" w:history="1">
        <w:r w:rsidR="00C67774" w:rsidRPr="00C67774">
          <w:rPr>
            <w:rStyle w:val="Hyperlink"/>
            <w:rFonts w:ascii="Arial" w:hAnsi="Arial" w:cs="Arial"/>
            <w:color w:val="1A73E8"/>
            <w:spacing w:val="3"/>
            <w:sz w:val="18"/>
            <w:szCs w:val="18"/>
          </w:rPr>
          <w:t>26236590413@umbc.webex.com</w:t>
        </w:r>
      </w:hyperlink>
    </w:p>
    <w:sectPr w:rsidR="00F11274" w:rsidRPr="00C67774" w:rsidSect="006B039C">
      <w:headerReference w:type="default" r:id="rId13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FFB8" w14:textId="77777777" w:rsidR="00A241CA" w:rsidRDefault="00A241CA">
      <w:r>
        <w:separator/>
      </w:r>
    </w:p>
  </w:endnote>
  <w:endnote w:type="continuationSeparator" w:id="0">
    <w:p w14:paraId="500E1CD3" w14:textId="77777777" w:rsidR="00A241CA" w:rsidRDefault="00A2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BC0A" w14:textId="77777777" w:rsidR="00A241CA" w:rsidRDefault="00A241CA">
      <w:r>
        <w:separator/>
      </w:r>
    </w:p>
  </w:footnote>
  <w:footnote w:type="continuationSeparator" w:id="0">
    <w:p w14:paraId="6A5422C2" w14:textId="77777777" w:rsidR="00A241CA" w:rsidRDefault="00A2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043609AF" w:rsidR="006B039C" w:rsidRDefault="006B039C">
    <w:pPr>
      <w:pStyle w:val="Header"/>
      <w:jc w:val="right"/>
    </w:pPr>
  </w:p>
  <w:p w14:paraId="28526BB7" w14:textId="571C12B4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6B066372" w:rsidR="006B039C" w:rsidRDefault="00CE6077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E8E"/>
    <w:rsid w:val="00063B2A"/>
    <w:rsid w:val="000702B8"/>
    <w:rsid w:val="000730B6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3153C"/>
    <w:rsid w:val="001725C9"/>
    <w:rsid w:val="001726B0"/>
    <w:rsid w:val="0017582F"/>
    <w:rsid w:val="00183CD2"/>
    <w:rsid w:val="001935EE"/>
    <w:rsid w:val="00193F88"/>
    <w:rsid w:val="00197298"/>
    <w:rsid w:val="001C1259"/>
    <w:rsid w:val="001E0563"/>
    <w:rsid w:val="001F67CC"/>
    <w:rsid w:val="001F7C1C"/>
    <w:rsid w:val="00203006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8B8"/>
    <w:rsid w:val="00381AC1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3199E"/>
    <w:rsid w:val="00635176"/>
    <w:rsid w:val="0063613A"/>
    <w:rsid w:val="00657D9F"/>
    <w:rsid w:val="00663B4E"/>
    <w:rsid w:val="0066433F"/>
    <w:rsid w:val="00672CCE"/>
    <w:rsid w:val="00673CC0"/>
    <w:rsid w:val="00685EC0"/>
    <w:rsid w:val="006A204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81A1A"/>
    <w:rsid w:val="00794B75"/>
    <w:rsid w:val="00794E8D"/>
    <w:rsid w:val="007A2AE0"/>
    <w:rsid w:val="007C0080"/>
    <w:rsid w:val="007C0BFA"/>
    <w:rsid w:val="007D1D1E"/>
    <w:rsid w:val="007D1D6A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532C9"/>
    <w:rsid w:val="00861E61"/>
    <w:rsid w:val="00864D28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241CA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6242"/>
    <w:rsid w:val="00AF0D51"/>
    <w:rsid w:val="00AF2AB0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46400"/>
    <w:rsid w:val="00C549DF"/>
    <w:rsid w:val="00C67774"/>
    <w:rsid w:val="00C703A0"/>
    <w:rsid w:val="00C76A41"/>
    <w:rsid w:val="00C76CF7"/>
    <w:rsid w:val="00C81669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20EFA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D1143"/>
    <w:rsid w:val="00DE0581"/>
    <w:rsid w:val="00DE0FB4"/>
    <w:rsid w:val="00DE396A"/>
    <w:rsid w:val="00DF0301"/>
    <w:rsid w:val="00DF6402"/>
    <w:rsid w:val="00DF6B8E"/>
    <w:rsid w:val="00E1178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sip:26236590413@umbc.web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20286021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umbc.webex.com/umbc/j.php?MTID%3Dm8e02732a8fba3a9f91439c48dcb78767&amp;sa=D&amp;source=calendar&amp;ust=1695171815122038&amp;usg=AOvVaw3PXRpcX5CaJmZgPbN-P48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4" ma:contentTypeDescription="Create a new document." ma:contentTypeScope="" ma:versionID="ba853deae74bb73e4fdee66f4e89d5cc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4f9d9ad9e90ac2a3fdbe25816fc92c1a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F8B51-FA76-4800-8BEC-904509C0E0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ff2d06c-373e-48d6-a395-3ea7531208bd"/>
    <ds:schemaRef ds:uri="http://www.w3.org/XML/1998/namespace"/>
    <ds:schemaRef ds:uri="1c7cb57e-d140-43ec-943f-9e6e64bec7c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4A543-94F0-45D9-B1BB-75CD412A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17</TotalTime>
  <Pages>1</Pages>
  <Words>177</Words>
  <Characters>935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1098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5</cp:revision>
  <cp:lastPrinted>2022-10-14T17:22:00Z</cp:lastPrinted>
  <dcterms:created xsi:type="dcterms:W3CDTF">2023-12-07T21:12:00Z</dcterms:created>
  <dcterms:modified xsi:type="dcterms:W3CDTF">2023-12-08T01:44:00Z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