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7E" w:rsidRDefault="00390AF7">
      <w:r>
        <w:rPr>
          <w:noProof/>
          <w:szCs w:val="20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-1140460</wp:posOffset>
            </wp:positionV>
            <wp:extent cx="10066655" cy="7772400"/>
            <wp:effectExtent l="0" t="0" r="0" b="0"/>
            <wp:wrapNone/>
            <wp:docPr id="135" name="Picture 135" descr="Modern_Solid_CalMonthl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Modern_Solid_CalMonthly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665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6686550</wp:posOffset>
                </wp:positionH>
                <wp:positionV relativeFrom="paragraph">
                  <wp:posOffset>-687705</wp:posOffset>
                </wp:positionV>
                <wp:extent cx="1892935" cy="1115695"/>
                <wp:effectExtent l="0" t="0" r="2540" b="635"/>
                <wp:wrapNone/>
                <wp:docPr id="3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111569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BBCC3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820" w:rsidRPr="005D2B4E" w:rsidRDefault="00390AF7" w:rsidP="000E367E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76425" cy="1152525"/>
                                  <wp:effectExtent l="0" t="0" r="9525" b="9525"/>
                                  <wp:docPr id="38" name="Picture 38" descr="C:\Users\lemoine1\Pictures\hispanic%20heritage%20month%2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C:\Users\lemoine1\Pictures\hispanic%20heritage%20month%2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2820" w:rsidRPr="005D2B4E" w:rsidRDefault="001A2820" w:rsidP="000E367E">
                            <w:pPr>
                              <w:pStyle w:val="PhotoBox"/>
                            </w:pPr>
                          </w:p>
                          <w:p w:rsidR="001A2820" w:rsidRPr="005D2B4E" w:rsidRDefault="001A2820" w:rsidP="000E367E">
                            <w:pPr>
                              <w:pStyle w:val="PhotoBox"/>
                            </w:pPr>
                            <w:r w:rsidRPr="005D2B4E">
                              <w:t>PLACE PHOTO HERE,</w:t>
                            </w:r>
                          </w:p>
                          <w:p w:rsidR="001A2820" w:rsidRPr="005D2B4E" w:rsidRDefault="001A2820" w:rsidP="000E367E">
                            <w:pPr>
                              <w:pStyle w:val="PhotoBox"/>
                            </w:pPr>
                            <w:r w:rsidRPr="005D2B4E">
                              <w:t>OTHERWISE DELETE BOX</w:t>
                            </w:r>
                          </w:p>
                          <w:p w:rsidR="001A2820" w:rsidRPr="005D2B4E" w:rsidRDefault="001A2820" w:rsidP="000E367E">
                            <w:pPr>
                              <w:pStyle w:val="PhotoBox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26.5pt;margin-top:-54.15pt;width:149.05pt;height:87.8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" fillcolor="#969696" stroked="f" strokecolor="#bbcc30" strokeweight="6pt">
                <v:textbox inset="0,0,0,0">
                  <w:txbxContent>
                    <w:p w:rsidR="001A2820" w:rsidRPr="005D2B4E" w:rsidRDefault="00390AF7" w:rsidP="000E367E">
                      <w:pPr>
                        <w:jc w:val="center"/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76425" cy="1152525"/>
                            <wp:effectExtent l="0" t="0" r="9525" b="9525"/>
                            <wp:docPr id="38" name="Picture 38" descr="C:\Users\lemoine1\Pictures\hispanic%20heritage%20month%2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C:\Users\lemoine1\Pictures\hispanic%20heritage%20month%2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2820" w:rsidRPr="005D2B4E" w:rsidRDefault="001A2820" w:rsidP="000E367E">
                      <w:pPr>
                        <w:pStyle w:val="PhotoBox"/>
                      </w:pPr>
                    </w:p>
                    <w:p w:rsidR="001A2820" w:rsidRPr="005D2B4E" w:rsidRDefault="001A2820" w:rsidP="000E367E">
                      <w:pPr>
                        <w:pStyle w:val="PhotoBox"/>
                      </w:pPr>
                      <w:r w:rsidRPr="005D2B4E">
                        <w:t>PLACE PHOTO HERE,</w:t>
                      </w:r>
                    </w:p>
                    <w:p w:rsidR="001A2820" w:rsidRPr="005D2B4E" w:rsidRDefault="001A2820" w:rsidP="000E367E">
                      <w:pPr>
                        <w:pStyle w:val="PhotoBox"/>
                      </w:pPr>
                      <w:r w:rsidRPr="005D2B4E">
                        <w:t>OTHERWISE DELETE BOX</w:t>
                      </w:r>
                    </w:p>
                    <w:p w:rsidR="001A2820" w:rsidRPr="005D2B4E" w:rsidRDefault="001A2820" w:rsidP="000E367E">
                      <w:pPr>
                        <w:pStyle w:val="PhotoBox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5336540</wp:posOffset>
                </wp:positionV>
                <wp:extent cx="1519555" cy="673100"/>
                <wp:effectExtent l="1270" t="2540" r="3175" b="635"/>
                <wp:wrapNone/>
                <wp:docPr id="30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820" w:rsidRPr="00407E96" w:rsidRDefault="001A2820" w:rsidP="000E367E">
                            <w:pPr>
                              <w:pStyle w:val="BasicParagraph"/>
                              <w:spacing w:line="220" w:lineRule="atLeast"/>
                              <w:rPr>
                                <w:rFonts w:ascii="Helvetica" w:hAnsi="Helvetica"/>
                                <w:b/>
                                <w:smallCaps/>
                                <w:color w:val="211F20"/>
                                <w:sz w:val="20"/>
                                <w:szCs w:val="20"/>
                              </w:rPr>
                            </w:pPr>
                          </w:p>
                          <w:p w:rsidR="001A2820" w:rsidRPr="00407E96" w:rsidRDefault="001A2820" w:rsidP="000E36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191.35pt;margin-top:420.2pt;width:119.65pt;height:53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SstAIAALM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" filled="f" stroked="f">
                <v:textbox inset="0,0,0,0">
                  <w:txbxContent>
                    <w:p w:rsidR="001A2820" w:rsidRPr="00407E96" w:rsidRDefault="001A2820" w:rsidP="000E367E">
                      <w:pPr>
                        <w:pStyle w:val="BasicParagraph"/>
                        <w:spacing w:line="220" w:lineRule="atLeast"/>
                        <w:rPr>
                          <w:rFonts w:ascii="Helvetica" w:hAnsi="Helvetica"/>
                          <w:b/>
                          <w:smallCaps/>
                          <w:color w:val="211F20"/>
                          <w:sz w:val="20"/>
                          <w:szCs w:val="20"/>
                        </w:rPr>
                      </w:pPr>
                    </w:p>
                    <w:p w:rsidR="001A2820" w:rsidRPr="00407E96" w:rsidRDefault="001A2820" w:rsidP="000E367E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-683260</wp:posOffset>
                </wp:positionV>
                <wp:extent cx="6704330" cy="5842000"/>
                <wp:effectExtent l="0" t="2540" r="4445" b="3810"/>
                <wp:wrapNone/>
                <wp:docPr id="30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584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47" w:type="dxa"/>
                              <w:jc w:val="center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0"/>
                              <w:gridCol w:w="1500"/>
                              <w:gridCol w:w="1501"/>
                              <w:gridCol w:w="1501"/>
                              <w:gridCol w:w="1501"/>
                              <w:gridCol w:w="1501"/>
                              <w:gridCol w:w="1543"/>
                            </w:tblGrid>
                            <w:tr w:rsidR="001A2820" w:rsidRPr="009A529E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10547" w:type="dxa"/>
                                  <w:gridSpan w:val="7"/>
                                  <w:tcBorders>
                                    <w:bottom w:val="single" w:sz="4" w:space="0" w:color="E27D2F"/>
                                  </w:tcBorders>
                                  <w:vAlign w:val="center"/>
                                </w:tcPr>
                                <w:p w:rsidR="001A2820" w:rsidRPr="005D4827" w:rsidRDefault="00E61061" w:rsidP="00E61061">
                                  <w:pPr>
                                    <w:pStyle w:val="CalMonths0"/>
                                    <w:spacing w:after="120" w:line="240" w:lineRule="atLeast"/>
                                    <w:jc w:val="left"/>
                                    <w:rPr>
                                      <w:color w:val="F47D30"/>
                                      <w:sz w:val="48"/>
                                    </w:rPr>
                                  </w:pPr>
                                  <w:r>
                                    <w:rPr>
                                      <w:smallCaps/>
                                      <w:color w:val="F47D30"/>
                                      <w:sz w:val="48"/>
                                    </w:rPr>
                                    <w:t>September: hispanic heritage month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459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E27D2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color w:val="221F20"/>
                                    </w:rPr>
                                  </w:pPr>
                                  <w:r w:rsidRPr="00407E96">
                                    <w:rPr>
                                      <w:color w:val="221F20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  <w:r w:rsidRPr="00407E96">
                                    <w:rPr>
                                      <w:color w:val="221F2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  <w:r w:rsidRPr="00407E96">
                                    <w:rPr>
                                      <w:color w:val="221F2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  <w:r w:rsidRPr="00407E96">
                                    <w:rPr>
                                      <w:color w:val="221F2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  <w:r w:rsidRPr="00407E96">
                                    <w:rPr>
                                      <w:color w:val="221F2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  <w:r w:rsidRPr="00407E96">
                                    <w:rPr>
                                      <w:color w:val="221F2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  <w:r w:rsidRPr="00407E96">
                                    <w:rPr>
                                      <w:color w:val="221F2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15</w:t>
                                  </w:r>
                                </w:p>
                                <w:p w:rsidR="00A06E28" w:rsidRPr="00A06E28" w:rsidRDefault="00A06E28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</w:pPr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>Start of Hispanic Heritage Month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16</w:t>
                                  </w:r>
                                </w:p>
                                <w:p w:rsidR="00A06E28" w:rsidRPr="00A06E28" w:rsidRDefault="00A06E28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</w:pPr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 xml:space="preserve">Kickoff: </w:t>
                                  </w:r>
                                  <w:r w:rsidRPr="00A06E28">
                                    <w:rPr>
                                      <w:rFonts w:ascii="Albertus MT" w:hAnsi="Albertus MT"/>
                                      <w:b/>
                                      <w:color w:val="231F20"/>
                                    </w:rPr>
                                    <w:t>Flat Tuesdays 7:30-10</w:t>
                                  </w:r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>, Free Food, Salsa Competition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18</w:t>
                                  </w:r>
                                  <w:r w:rsidR="00A06E28">
                                    <w:rPr>
                                      <w:color w:val="231F20"/>
                                    </w:rPr>
                                    <w:t xml:space="preserve"> </w:t>
                                  </w:r>
                                </w:p>
                                <w:p w:rsidR="00A06E28" w:rsidRPr="00A06E28" w:rsidRDefault="00A06E28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rFonts w:ascii="Albertus MT" w:hAnsi="Albertus MT"/>
                                      <w:b/>
                                      <w:color w:val="231F20"/>
                                    </w:rPr>
                                  </w:pPr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 xml:space="preserve">UMBC Celebrates Diversity Fair: </w:t>
                                  </w:r>
                                  <w:r w:rsidRPr="00A06E28">
                                    <w:rPr>
                                      <w:rFonts w:ascii="Albertus MT" w:hAnsi="Albertus MT"/>
                                      <w:b/>
                                      <w:color w:val="231F20"/>
                                    </w:rPr>
                                    <w:t>12-1, Main St.</w:t>
                                  </w:r>
                                </w:p>
                                <w:p w:rsidR="00A06E28" w:rsidRPr="00A06E28" w:rsidRDefault="00A06E28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</w:pPr>
                                  <w:r w:rsidRPr="00A06E28">
                                    <w:rPr>
                                      <w:rFonts w:ascii="Albertus MT" w:hAnsi="Albertus MT"/>
                                      <w:b/>
                                      <w:color w:val="231F20"/>
                                    </w:rPr>
                                    <w:t>Commons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19</w:t>
                                  </w:r>
                                </w:p>
                                <w:p w:rsidR="000A1673" w:rsidRPr="000A1673" w:rsidRDefault="00FF2C83" w:rsidP="00FF2C83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</w:pPr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 xml:space="preserve">Opening of AFI Latin film festival: </w:t>
                                  </w:r>
                                  <w:r>
                                    <w:rPr>
                                      <w:rFonts w:ascii="Albertus MT" w:hAnsi="Albertus MT"/>
                                      <w:b/>
                                      <w:color w:val="231F20"/>
                                    </w:rPr>
                                    <w:t>Silver Spring, MD *see flyer attachment</w:t>
                                  </w:r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20</w:t>
                                  </w:r>
                                </w:p>
                                <w:p w:rsidR="00A06E28" w:rsidRPr="00A06E28" w:rsidRDefault="00A06E28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</w:pPr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 xml:space="preserve">SEB Salsa &amp; Salsa event: </w:t>
                                  </w:r>
                                  <w:r>
                                    <w:rPr>
                                      <w:rFonts w:ascii="Albertus MT" w:hAnsi="Albertus MT"/>
                                      <w:b/>
                                      <w:color w:val="231F20"/>
                                    </w:rPr>
                                    <w:t>Flat Tuesdays, 9-11pm</w:t>
                                  </w:r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 xml:space="preserve"> free food &amp; dance lessons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23</w:t>
                                  </w:r>
                                </w:p>
                                <w:p w:rsidR="00F200F4" w:rsidRPr="00F200F4" w:rsidRDefault="00A06E28" w:rsidP="00F200F4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rFonts w:ascii="Albertus MT" w:hAnsi="Albertus MT"/>
                                      <w:b/>
                                      <w:color w:val="231F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>Morir</w:t>
                                  </w:r>
                                  <w:proofErr w:type="spellEnd"/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 xml:space="preserve"> de Pie film screening: </w:t>
                                  </w:r>
                                  <w:r w:rsidRPr="00A06E28">
                                    <w:rPr>
                                      <w:rFonts w:ascii="Albertus MT" w:hAnsi="Albertus MT"/>
                                      <w:b/>
                                      <w:color w:val="231F20"/>
                                    </w:rPr>
                                    <w:t>11:30am Women’</w:t>
                                  </w:r>
                                  <w:r w:rsidR="00F200F4">
                                    <w:rPr>
                                      <w:rFonts w:ascii="Albertus MT" w:hAnsi="Albertus MT"/>
                                      <w:b/>
                                      <w:color w:val="231F20"/>
                                    </w:rPr>
                                    <w:t>s Center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24</w:t>
                                  </w:r>
                                </w:p>
                                <w:p w:rsidR="00A06E28" w:rsidRDefault="00A06E28" w:rsidP="00A06E28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>Morir</w:t>
                                  </w:r>
                                  <w:proofErr w:type="spellEnd"/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 xml:space="preserve"> de Pie film screening:</w:t>
                                  </w:r>
                                </w:p>
                                <w:p w:rsidR="00A06E28" w:rsidRPr="00A06E28" w:rsidRDefault="00A06E28" w:rsidP="00A06E28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</w:pPr>
                                  <w:r>
                                    <w:rPr>
                                      <w:rFonts w:ascii="Albertus MT" w:hAnsi="Albertus MT"/>
                                      <w:b/>
                                      <w:color w:val="231F20"/>
                                    </w:rPr>
                                    <w:t>11:30am Women’s Center</w:t>
                                  </w:r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0A1673" w:rsidRDefault="00E61061" w:rsidP="000A1673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25</w:t>
                                  </w:r>
                                  <w:r w:rsidR="000A1673"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 xml:space="preserve"> </w:t>
                                  </w:r>
                                </w:p>
                                <w:p w:rsidR="000A1673" w:rsidRDefault="000A1673" w:rsidP="000A1673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>Morir</w:t>
                                  </w:r>
                                  <w:proofErr w:type="spellEnd"/>
                                  <w:r>
                                    <w:rPr>
                                      <w:rFonts w:ascii="Albertus MT" w:hAnsi="Albertus MT"/>
                                      <w:color w:val="231F20"/>
                                    </w:rPr>
                                    <w:t xml:space="preserve"> de Pie film screening:</w:t>
                                  </w:r>
                                </w:p>
                                <w:p w:rsidR="001A2820" w:rsidRPr="005D4827" w:rsidRDefault="000A1673" w:rsidP="000A1673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rFonts w:ascii="Albertus MT" w:hAnsi="Albertus MT"/>
                                      <w:b/>
                                      <w:color w:val="231F20"/>
                                    </w:rPr>
                                    <w:t>3:30pm Women’s Center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26</w:t>
                                  </w:r>
                                </w:p>
                                <w:p w:rsidR="000A1673" w:rsidRPr="005D4827" w:rsidRDefault="000A1673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E61061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2820" w:rsidRPr="009A529E" w:rsidRDefault="001A2820" w:rsidP="0033443B">
                            <w:pPr>
                              <w:pStyle w:val="Calday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-49pt;margin-top:-53.8pt;width:527.9pt;height:460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" filled="f" stroked="f">
                <v:textbox inset="0,0,0,0">
                  <w:txbxContent>
                    <w:tbl>
                      <w:tblPr>
                        <w:tblW w:w="10547" w:type="dxa"/>
                        <w:jc w:val="center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0"/>
                        <w:gridCol w:w="1500"/>
                        <w:gridCol w:w="1501"/>
                        <w:gridCol w:w="1501"/>
                        <w:gridCol w:w="1501"/>
                        <w:gridCol w:w="1501"/>
                        <w:gridCol w:w="1543"/>
                      </w:tblGrid>
                      <w:tr w:rsidR="001A2820" w:rsidRPr="009A529E">
                        <w:trPr>
                          <w:trHeight w:val="432"/>
                          <w:jc w:val="center"/>
                        </w:trPr>
                        <w:tc>
                          <w:tcPr>
                            <w:tcW w:w="10547" w:type="dxa"/>
                            <w:gridSpan w:val="7"/>
                            <w:tcBorders>
                              <w:bottom w:val="single" w:sz="4" w:space="0" w:color="E27D2F"/>
                            </w:tcBorders>
                            <w:vAlign w:val="center"/>
                          </w:tcPr>
                          <w:p w:rsidR="001A2820" w:rsidRPr="005D4827" w:rsidRDefault="00E61061" w:rsidP="00E61061">
                            <w:pPr>
                              <w:pStyle w:val="CalMonths0"/>
                              <w:spacing w:after="120" w:line="240" w:lineRule="atLeast"/>
                              <w:jc w:val="left"/>
                              <w:rPr>
                                <w:color w:val="F47D30"/>
                                <w:sz w:val="48"/>
                              </w:rPr>
                            </w:pPr>
                            <w:r>
                              <w:rPr>
                                <w:smallCaps/>
                                <w:color w:val="F47D30"/>
                                <w:sz w:val="48"/>
                              </w:rPr>
                              <w:t>September: hispanic heritage month</w:t>
                            </w:r>
                          </w:p>
                        </w:tc>
                      </w:tr>
                      <w:tr w:rsidR="001A2820" w:rsidRPr="009A529E">
                        <w:trPr>
                          <w:trHeight w:val="459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E27D2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color w:val="221F20"/>
                              </w:rPr>
                            </w:pPr>
                            <w:r w:rsidRPr="00407E96">
                              <w:rPr>
                                <w:color w:val="221F20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  <w:r w:rsidRPr="00407E96">
                              <w:rPr>
                                <w:color w:val="221F2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  <w:r w:rsidRPr="00407E96">
                              <w:rPr>
                                <w:color w:val="221F2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  <w:r w:rsidRPr="00407E96">
                              <w:rPr>
                                <w:color w:val="221F2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  <w:r w:rsidRPr="00407E96">
                              <w:rPr>
                                <w:color w:val="221F2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  <w:r w:rsidRPr="00407E96">
                              <w:rPr>
                                <w:color w:val="221F2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47D30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  <w:r w:rsidRPr="00407E96">
                              <w:rPr>
                                <w:color w:val="221F20"/>
                              </w:rPr>
                              <w:t>Saturday</w:t>
                            </w: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7</w:t>
                            </w: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14</w:t>
                            </w: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15</w:t>
                            </w:r>
                          </w:p>
                          <w:p w:rsidR="00A06E28" w:rsidRPr="00A06E28" w:rsidRDefault="00A06E28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rFonts w:ascii="Albertus MT" w:hAnsi="Albertus MT"/>
                                <w:color w:val="231F20"/>
                              </w:rPr>
                            </w:pPr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>Start of Hispanic Heritage Month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16</w:t>
                            </w:r>
                          </w:p>
                          <w:p w:rsidR="00A06E28" w:rsidRPr="00A06E28" w:rsidRDefault="00A06E28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rFonts w:ascii="Albertus MT" w:hAnsi="Albertus MT"/>
                                <w:color w:val="231F20"/>
                              </w:rPr>
                            </w:pPr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 xml:space="preserve">Kickoff: </w:t>
                            </w:r>
                            <w:r w:rsidRPr="00A06E28">
                              <w:rPr>
                                <w:rFonts w:ascii="Albertus MT" w:hAnsi="Albertus MT"/>
                                <w:b/>
                                <w:color w:val="231F20"/>
                              </w:rPr>
                              <w:t>Flat Tuesdays 7:30-10</w:t>
                            </w:r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>, Free Food, Salsa Competition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18</w:t>
                            </w:r>
                            <w:r w:rsidR="00A06E28"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  <w:p w:rsidR="00A06E28" w:rsidRPr="00A06E28" w:rsidRDefault="00A06E28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rFonts w:ascii="Albertus MT" w:hAnsi="Albertus MT"/>
                                <w:b/>
                                <w:color w:val="231F20"/>
                              </w:rPr>
                            </w:pPr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 xml:space="preserve">UMBC Celebrates Diversity Fair: </w:t>
                            </w:r>
                            <w:r w:rsidRPr="00A06E28">
                              <w:rPr>
                                <w:rFonts w:ascii="Albertus MT" w:hAnsi="Albertus MT"/>
                                <w:b/>
                                <w:color w:val="231F20"/>
                              </w:rPr>
                              <w:t>12-1, Main St.</w:t>
                            </w:r>
                          </w:p>
                          <w:p w:rsidR="00A06E28" w:rsidRPr="00A06E28" w:rsidRDefault="00A06E28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rFonts w:ascii="Albertus MT" w:hAnsi="Albertus MT"/>
                                <w:color w:val="231F20"/>
                              </w:rPr>
                            </w:pPr>
                            <w:r w:rsidRPr="00A06E28">
                              <w:rPr>
                                <w:rFonts w:ascii="Albertus MT" w:hAnsi="Albertus MT"/>
                                <w:b/>
                                <w:color w:val="231F20"/>
                              </w:rPr>
                              <w:t>Commons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19</w:t>
                            </w:r>
                          </w:p>
                          <w:p w:rsidR="000A1673" w:rsidRPr="000A1673" w:rsidRDefault="00FF2C83" w:rsidP="00FF2C83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rFonts w:ascii="Albertus MT" w:hAnsi="Albertus MT"/>
                                <w:color w:val="231F20"/>
                              </w:rPr>
                            </w:pPr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 xml:space="preserve">Opening of AFI Latin film festival: </w:t>
                            </w:r>
                            <w:r>
                              <w:rPr>
                                <w:rFonts w:ascii="Albertus MT" w:hAnsi="Albertus MT"/>
                                <w:b/>
                                <w:color w:val="231F20"/>
                              </w:rPr>
                              <w:t>Silver Spring, MD *see flyer attachment</w:t>
                            </w:r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20</w:t>
                            </w:r>
                          </w:p>
                          <w:p w:rsidR="00A06E28" w:rsidRPr="00A06E28" w:rsidRDefault="00A06E28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rFonts w:ascii="Albertus MT" w:hAnsi="Albertus MT"/>
                                <w:color w:val="231F20"/>
                              </w:rPr>
                            </w:pPr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 xml:space="preserve">SEB Salsa &amp; Salsa event: </w:t>
                            </w:r>
                            <w:r>
                              <w:rPr>
                                <w:rFonts w:ascii="Albertus MT" w:hAnsi="Albertus MT"/>
                                <w:b/>
                                <w:color w:val="231F20"/>
                              </w:rPr>
                              <w:t>Flat Tuesdays, 9-11pm</w:t>
                            </w:r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 xml:space="preserve"> free food &amp; dance lessons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21</w:t>
                            </w: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23</w:t>
                            </w:r>
                          </w:p>
                          <w:p w:rsidR="00F200F4" w:rsidRPr="00F200F4" w:rsidRDefault="00A06E28" w:rsidP="00F200F4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rFonts w:ascii="Albertus MT" w:hAnsi="Albertus MT"/>
                                <w:b/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>Morir</w:t>
                            </w:r>
                            <w:proofErr w:type="spellEnd"/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 xml:space="preserve"> de Pie film screening: </w:t>
                            </w:r>
                            <w:r w:rsidRPr="00A06E28">
                              <w:rPr>
                                <w:rFonts w:ascii="Albertus MT" w:hAnsi="Albertus MT"/>
                                <w:b/>
                                <w:color w:val="231F20"/>
                              </w:rPr>
                              <w:t>11:30am Women’</w:t>
                            </w:r>
                            <w:r w:rsidR="00F200F4">
                              <w:rPr>
                                <w:rFonts w:ascii="Albertus MT" w:hAnsi="Albertus MT"/>
                                <w:b/>
                                <w:color w:val="231F20"/>
                              </w:rPr>
                              <w:t>s Center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24</w:t>
                            </w:r>
                          </w:p>
                          <w:p w:rsidR="00A06E28" w:rsidRDefault="00A06E28" w:rsidP="00A06E28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rFonts w:ascii="Albertus MT" w:hAnsi="Albertus MT"/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>Morir</w:t>
                            </w:r>
                            <w:proofErr w:type="spellEnd"/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 xml:space="preserve"> de Pie film screening:</w:t>
                            </w:r>
                          </w:p>
                          <w:p w:rsidR="00A06E28" w:rsidRPr="00A06E28" w:rsidRDefault="00A06E28" w:rsidP="00A06E28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rFonts w:ascii="Albertus MT" w:hAnsi="Albertus MT"/>
                                <w:color w:val="231F20"/>
                              </w:rPr>
                            </w:pPr>
                            <w:r>
                              <w:rPr>
                                <w:rFonts w:ascii="Albertus MT" w:hAnsi="Albertus MT"/>
                                <w:b/>
                                <w:color w:val="231F20"/>
                              </w:rPr>
                              <w:t>11:30am Women’s Center</w:t>
                            </w:r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0A1673" w:rsidRDefault="00E61061" w:rsidP="000A1673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rFonts w:ascii="Albertus MT" w:hAnsi="Albertus MT"/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25</w:t>
                            </w:r>
                            <w:r w:rsidR="000A1673">
                              <w:rPr>
                                <w:rFonts w:ascii="Albertus MT" w:hAnsi="Albertus MT"/>
                                <w:color w:val="231F20"/>
                              </w:rPr>
                              <w:t xml:space="preserve"> </w:t>
                            </w:r>
                          </w:p>
                          <w:p w:rsidR="000A1673" w:rsidRDefault="000A1673" w:rsidP="000A1673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rFonts w:ascii="Albertus MT" w:hAnsi="Albertus MT"/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>Morir</w:t>
                            </w:r>
                            <w:proofErr w:type="spellEnd"/>
                            <w:r>
                              <w:rPr>
                                <w:rFonts w:ascii="Albertus MT" w:hAnsi="Albertus MT"/>
                                <w:color w:val="231F20"/>
                              </w:rPr>
                              <w:t xml:space="preserve"> de Pie film screening:</w:t>
                            </w:r>
                          </w:p>
                          <w:p w:rsidR="001A2820" w:rsidRPr="005D4827" w:rsidRDefault="000A1673" w:rsidP="000A1673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rFonts w:ascii="Albertus MT" w:hAnsi="Albertus MT"/>
                                <w:b/>
                                <w:color w:val="231F20"/>
                              </w:rPr>
                              <w:t>3:30pm Women’s Center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26</w:t>
                            </w:r>
                          </w:p>
                          <w:p w:rsidR="000A1673" w:rsidRPr="005D4827" w:rsidRDefault="000A1673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28</w:t>
                            </w: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E61061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</w:tr>
                    </w:tbl>
                    <w:p w:rsidR="001A2820" w:rsidRPr="009A529E" w:rsidRDefault="001A2820" w:rsidP="0033443B">
                      <w:pPr>
                        <w:pStyle w:val="Caldays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6900545</wp:posOffset>
                </wp:positionH>
                <wp:positionV relativeFrom="paragraph">
                  <wp:posOffset>2745740</wp:posOffset>
                </wp:positionV>
                <wp:extent cx="1485900" cy="1600200"/>
                <wp:effectExtent l="4445" t="2540" r="0" b="0"/>
                <wp:wrapNone/>
                <wp:docPr id="30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04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9"/>
                              <w:gridCol w:w="330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</w:tblGrid>
                            <w:tr w:rsidR="001A2820" w:rsidRPr="00EC2CE3">
                              <w:trPr>
                                <w:trHeight w:val="331"/>
                                <w:jc w:val="center"/>
                              </w:trPr>
                              <w:tc>
                                <w:tcPr>
                                  <w:tcW w:w="2304" w:type="dxa"/>
                                  <w:gridSpan w:val="7"/>
                                  <w:vAlign w:val="center"/>
                                </w:tcPr>
                                <w:p w:rsidR="001A2820" w:rsidRPr="005D4827" w:rsidRDefault="001A2820" w:rsidP="00633D45">
                                  <w:pPr>
                                    <w:pStyle w:val="CalMonths2"/>
                                  </w:pPr>
                                </w:p>
                              </w:tc>
                            </w:tr>
                            <w:tr w:rsidR="001A2820" w:rsidRPr="009A529E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</w:tbl>
                          <w:p w:rsidR="001A2820" w:rsidRPr="0033443B" w:rsidRDefault="001A2820" w:rsidP="000E367E">
                            <w:pPr>
                              <w:pStyle w:val="Caldays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543.35pt;margin-top:216.2pt;width:117pt;height:126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2304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9"/>
                        <w:gridCol w:w="330"/>
                        <w:gridCol w:w="329"/>
                        <w:gridCol w:w="329"/>
                        <w:gridCol w:w="329"/>
                        <w:gridCol w:w="329"/>
                        <w:gridCol w:w="329"/>
                      </w:tblGrid>
                      <w:tr w:rsidR="001A2820" w:rsidRPr="00EC2CE3">
                        <w:trPr>
                          <w:trHeight w:val="331"/>
                          <w:jc w:val="center"/>
                        </w:trPr>
                        <w:tc>
                          <w:tcPr>
                            <w:tcW w:w="2304" w:type="dxa"/>
                            <w:gridSpan w:val="7"/>
                            <w:vAlign w:val="center"/>
                          </w:tcPr>
                          <w:p w:rsidR="001A2820" w:rsidRPr="005D4827" w:rsidRDefault="001A2820" w:rsidP="00633D45">
                            <w:pPr>
                              <w:pStyle w:val="CalMonths2"/>
                            </w:pPr>
                          </w:p>
                        </w:tc>
                      </w:tr>
                      <w:tr w:rsidR="001A2820" w:rsidRPr="009A529E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</w:pP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</w:tbl>
                    <w:p w:rsidR="001A2820" w:rsidRPr="0033443B" w:rsidRDefault="001A2820" w:rsidP="000E367E">
                      <w:pPr>
                        <w:pStyle w:val="Caldays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6900545</wp:posOffset>
                </wp:positionH>
                <wp:positionV relativeFrom="paragraph">
                  <wp:posOffset>916940</wp:posOffset>
                </wp:positionV>
                <wp:extent cx="1485900" cy="1600200"/>
                <wp:effectExtent l="4445" t="2540" r="0" b="0"/>
                <wp:wrapNone/>
                <wp:docPr id="30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04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9"/>
                              <w:gridCol w:w="330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</w:tblGrid>
                            <w:tr w:rsidR="001A2820" w:rsidRPr="0033443B">
                              <w:trPr>
                                <w:trHeight w:val="331"/>
                                <w:jc w:val="center"/>
                              </w:trPr>
                              <w:tc>
                                <w:tcPr>
                                  <w:tcW w:w="2304" w:type="dxa"/>
                                  <w:gridSpan w:val="7"/>
                                  <w:vAlign w:val="center"/>
                                </w:tcPr>
                                <w:p w:rsidR="001A2820" w:rsidRPr="005D4827" w:rsidRDefault="00390AF7" w:rsidP="000E367E">
                                  <w:pPr>
                                    <w:pStyle w:val="CalMonths2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752475"/>
                                        <wp:effectExtent l="0" t="0" r="9525" b="9525"/>
                                        <wp:docPr id="44" name="Picture 44" descr="I:\Mosaic Staff Folder\Signs &amp; Logos\Pinwheel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4" descr="I:\Mosaic Staff Folder\Signs &amp; Logos\Pinwheel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A2820" w:rsidRPr="00407E96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1A2820" w:rsidRPr="00F200F4" w:rsidRDefault="001A2820" w:rsidP="000E367E">
                                  <w:pPr>
                                    <w:pStyle w:val="Calweeks2"/>
                                    <w:rPr>
                                      <w:rFonts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113FB7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</w:tbl>
                          <w:p w:rsidR="001A2820" w:rsidRPr="00EC2CE3" w:rsidRDefault="001A2820" w:rsidP="000E367E">
                            <w:pPr>
                              <w:pStyle w:val="Caldays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543.35pt;margin-top:72.2pt;width:117pt;height:12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2304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9"/>
                        <w:gridCol w:w="330"/>
                        <w:gridCol w:w="329"/>
                        <w:gridCol w:w="329"/>
                        <w:gridCol w:w="329"/>
                        <w:gridCol w:w="329"/>
                        <w:gridCol w:w="329"/>
                      </w:tblGrid>
                      <w:tr w:rsidR="001A2820" w:rsidRPr="0033443B">
                        <w:trPr>
                          <w:trHeight w:val="331"/>
                          <w:jc w:val="center"/>
                        </w:trPr>
                        <w:tc>
                          <w:tcPr>
                            <w:tcW w:w="2304" w:type="dxa"/>
                            <w:gridSpan w:val="7"/>
                            <w:vAlign w:val="center"/>
                          </w:tcPr>
                          <w:p w:rsidR="001A2820" w:rsidRPr="005D4827" w:rsidRDefault="00390AF7" w:rsidP="000E367E">
                            <w:pPr>
                              <w:pStyle w:val="CalMonths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752475"/>
                                  <wp:effectExtent l="0" t="0" r="9525" b="9525"/>
                                  <wp:docPr id="44" name="Picture 44" descr="I:\Mosaic Staff Folder\Signs &amp; Logos\Pinwhee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I:\Mosaic Staff Folder\Signs &amp; Logos\Pinwhee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A2820" w:rsidRPr="00407E96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</w:pP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1A2820" w:rsidRPr="00F200F4" w:rsidRDefault="001A2820" w:rsidP="000E367E">
                            <w:pPr>
                              <w:pStyle w:val="Calweeks2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113FB7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</w:tbl>
                    <w:p w:rsidR="001A2820" w:rsidRPr="00EC2CE3" w:rsidRDefault="001A2820" w:rsidP="000E367E">
                      <w:pPr>
                        <w:pStyle w:val="Caldays2"/>
                      </w:pPr>
                    </w:p>
                  </w:txbxContent>
                </v:textbox>
              </v:shape>
            </w:pict>
          </mc:Fallback>
        </mc:AlternateContent>
      </w:r>
      <w:r w:rsidR="000E367E">
        <w:br w:type="page"/>
      </w:r>
      <w:r>
        <w:rPr>
          <w:noProof/>
          <w:szCs w:val="20"/>
        </w:rPr>
        <w:lastRenderedPageBreak/>
        <w:drawing>
          <wp:anchor distT="0" distB="0" distL="114300" distR="114300" simplePos="0" relativeHeight="251696128" behindDoc="1" locked="0" layoutInCell="1" allowOverlap="1" wp14:anchorId="7078375C" wp14:editId="4EF0BC02">
            <wp:simplePos x="0" y="0"/>
            <wp:positionH relativeFrom="column">
              <wp:posOffset>-919480</wp:posOffset>
            </wp:positionH>
            <wp:positionV relativeFrom="paragraph">
              <wp:posOffset>-1143000</wp:posOffset>
            </wp:positionV>
            <wp:extent cx="10066655" cy="7772400"/>
            <wp:effectExtent l="0" t="0" r="0" b="0"/>
            <wp:wrapNone/>
            <wp:docPr id="136" name="Picture 136" descr="Modern_Solid_CalMonthl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Modern_Solid_CalMonthly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665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74B0E3" wp14:editId="7BB2BCC4">
                <wp:simplePos x="0" y="0"/>
                <wp:positionH relativeFrom="column">
                  <wp:posOffset>6687185</wp:posOffset>
                </wp:positionH>
                <wp:positionV relativeFrom="paragraph">
                  <wp:posOffset>-683260</wp:posOffset>
                </wp:positionV>
                <wp:extent cx="1892935" cy="1115695"/>
                <wp:effectExtent l="635" t="2540" r="1905" b="0"/>
                <wp:wrapNone/>
                <wp:docPr id="30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111569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BBCC3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820" w:rsidRPr="005D2B4E" w:rsidRDefault="001A2820" w:rsidP="000E367E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</w:rPr>
                            </w:pPr>
                          </w:p>
                          <w:p w:rsidR="001A2820" w:rsidRPr="005D2B4E" w:rsidRDefault="001A2820" w:rsidP="000E367E">
                            <w:pPr>
                              <w:pStyle w:val="PhotoBox"/>
                            </w:pPr>
                          </w:p>
                          <w:p w:rsidR="001A2820" w:rsidRPr="005D2B4E" w:rsidRDefault="001A2820" w:rsidP="000E367E">
                            <w:pPr>
                              <w:pStyle w:val="PhotoBox"/>
                            </w:pPr>
                            <w:r w:rsidRPr="005D2B4E">
                              <w:t>PLACE PHOTO HERE,</w:t>
                            </w:r>
                          </w:p>
                          <w:p w:rsidR="001A2820" w:rsidRPr="005D2B4E" w:rsidRDefault="001A2820" w:rsidP="000E367E">
                            <w:pPr>
                              <w:pStyle w:val="PhotoBox"/>
                            </w:pPr>
                            <w:r w:rsidRPr="005D2B4E">
                              <w:t>OTHERWISE DELETE BOX</w:t>
                            </w:r>
                          </w:p>
                          <w:p w:rsidR="001A2820" w:rsidRPr="005D2B4E" w:rsidRDefault="001A2820" w:rsidP="000E367E">
                            <w:pPr>
                              <w:pStyle w:val="PhotoBox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1" type="#_x0000_t202" style="position:absolute;margin-left:526.55pt;margin-top:-53.8pt;width:149.05pt;height:8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" fillcolor="#969696" stroked="f" strokecolor="#bbcc30" strokeweight="6pt">
                <v:textbox inset="0,0,0,0">
                  <w:txbxContent>
                    <w:p w:rsidR="001A2820" w:rsidRPr="005D2B4E" w:rsidRDefault="001A2820" w:rsidP="000E367E">
                      <w:pPr>
                        <w:jc w:val="center"/>
                        <w:rPr>
                          <w:rFonts w:ascii="Helvetica" w:hAnsi="Helvetica"/>
                          <w:sz w:val="22"/>
                        </w:rPr>
                      </w:pPr>
                    </w:p>
                    <w:p w:rsidR="001A2820" w:rsidRPr="005D2B4E" w:rsidRDefault="001A2820" w:rsidP="000E367E">
                      <w:pPr>
                        <w:pStyle w:val="PhotoBox"/>
                      </w:pPr>
                    </w:p>
                    <w:p w:rsidR="001A2820" w:rsidRPr="005D2B4E" w:rsidRDefault="001A2820" w:rsidP="000E367E">
                      <w:pPr>
                        <w:pStyle w:val="PhotoBox"/>
                      </w:pPr>
                      <w:r w:rsidRPr="005D2B4E">
                        <w:t>PLACE PHOTO HERE,</w:t>
                      </w:r>
                    </w:p>
                    <w:p w:rsidR="001A2820" w:rsidRPr="005D2B4E" w:rsidRDefault="001A2820" w:rsidP="000E367E">
                      <w:pPr>
                        <w:pStyle w:val="PhotoBox"/>
                      </w:pPr>
                      <w:r w:rsidRPr="005D2B4E">
                        <w:t>OTHERWISE DELETE BOX</w:t>
                      </w:r>
                    </w:p>
                    <w:p w:rsidR="001A2820" w:rsidRPr="005D2B4E" w:rsidRDefault="001A2820" w:rsidP="000E367E">
                      <w:pPr>
                        <w:pStyle w:val="PhotoBox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300B646" wp14:editId="1D5D53B4">
                <wp:simplePos x="0" y="0"/>
                <wp:positionH relativeFrom="column">
                  <wp:posOffset>3687445</wp:posOffset>
                </wp:positionH>
                <wp:positionV relativeFrom="paragraph">
                  <wp:posOffset>5323840</wp:posOffset>
                </wp:positionV>
                <wp:extent cx="1519555" cy="673100"/>
                <wp:effectExtent l="1270" t="0" r="3175" b="3810"/>
                <wp:wrapNone/>
                <wp:docPr id="30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820" w:rsidRPr="00407E96" w:rsidRDefault="001A2820" w:rsidP="009066DC">
                            <w:pPr>
                              <w:pStyle w:val="Address"/>
                            </w:pPr>
                          </w:p>
                          <w:p w:rsidR="001A2820" w:rsidRPr="005D4827" w:rsidRDefault="001A2820" w:rsidP="009066DC">
                            <w:pPr>
                              <w:pStyle w:val="website"/>
                            </w:pPr>
                            <w:r w:rsidRPr="005D4827">
                              <w:t>www.webaddress.com</w:t>
                            </w:r>
                          </w:p>
                          <w:p w:rsidR="001A2820" w:rsidRPr="00407E96" w:rsidRDefault="001A2820" w:rsidP="000E36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290.35pt;margin-top:419.2pt;width:119.65pt;height:5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" filled="f" stroked="f">
                <v:textbox inset="0,0,0,0">
                  <w:txbxContent>
                    <w:p w:rsidR="001A2820" w:rsidRPr="00407E96" w:rsidRDefault="001A2820" w:rsidP="009066DC">
                      <w:pPr>
                        <w:pStyle w:val="Address"/>
                      </w:pPr>
                    </w:p>
                    <w:p w:rsidR="001A2820" w:rsidRPr="005D4827" w:rsidRDefault="001A2820" w:rsidP="009066DC">
                      <w:pPr>
                        <w:pStyle w:val="website"/>
                      </w:pPr>
                      <w:r w:rsidRPr="005D4827">
                        <w:t>www.webaddress.com</w:t>
                      </w:r>
                    </w:p>
                    <w:p w:rsidR="001A2820" w:rsidRPr="00407E96" w:rsidRDefault="001A2820" w:rsidP="000E367E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060E3AE" wp14:editId="400B4208">
                <wp:simplePos x="0" y="0"/>
                <wp:positionH relativeFrom="column">
                  <wp:posOffset>2430145</wp:posOffset>
                </wp:positionH>
                <wp:positionV relativeFrom="paragraph">
                  <wp:posOffset>5336540</wp:posOffset>
                </wp:positionV>
                <wp:extent cx="1519555" cy="673100"/>
                <wp:effectExtent l="1270" t="2540" r="3175" b="635"/>
                <wp:wrapNone/>
                <wp:docPr id="30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820" w:rsidRPr="00407E96" w:rsidRDefault="001A2820" w:rsidP="000E367E">
                            <w:pPr>
                              <w:pStyle w:val="BasicParagraph"/>
                              <w:spacing w:line="220" w:lineRule="atLeast"/>
                              <w:rPr>
                                <w:rFonts w:ascii="Helvetica" w:hAnsi="Helvetica"/>
                                <w:b/>
                                <w:smallCaps/>
                                <w:color w:val="211F20"/>
                                <w:sz w:val="20"/>
                                <w:szCs w:val="20"/>
                              </w:rPr>
                            </w:pPr>
                          </w:p>
                          <w:p w:rsidR="001A2820" w:rsidRPr="00407E96" w:rsidRDefault="001A2820" w:rsidP="009066DC">
                            <w:pPr>
                              <w:pStyle w:val="Address"/>
                            </w:pPr>
                            <w:r w:rsidRPr="005D4827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>C</w:t>
                            </w:r>
                            <w:r w:rsidRPr="005D4827">
                              <w:rPr>
                                <w:sz w:val="14"/>
                              </w:rPr>
                              <w:t xml:space="preserve"> </w:t>
                            </w:r>
                            <w:r w:rsidRPr="005D4827">
                              <w:t>555-555-5555</w:t>
                            </w:r>
                          </w:p>
                          <w:p w:rsidR="001A2820" w:rsidRPr="00407E96" w:rsidRDefault="001A2820" w:rsidP="009066DC">
                            <w:pPr>
                              <w:pStyle w:val="Address"/>
                            </w:pPr>
                            <w:r w:rsidRPr="00407E96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>P</w:t>
                            </w:r>
                            <w:r w:rsidRPr="00407E96">
                              <w:t xml:space="preserve"> </w:t>
                            </w:r>
                            <w:r w:rsidRPr="005D4827">
                              <w:t>555-555-5555</w:t>
                            </w:r>
                          </w:p>
                          <w:p w:rsidR="001A2820" w:rsidRPr="00407E96" w:rsidRDefault="001A2820" w:rsidP="009066DC">
                            <w:pPr>
                              <w:pStyle w:val="Address"/>
                            </w:pPr>
                            <w:r w:rsidRPr="00407E96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>F</w:t>
                            </w:r>
                            <w:r w:rsidRPr="00407E96">
                              <w:t xml:space="preserve"> </w:t>
                            </w:r>
                            <w:r w:rsidRPr="005D4827">
                              <w:t>555-555-5555</w:t>
                            </w:r>
                          </w:p>
                          <w:p w:rsidR="001A2820" w:rsidRPr="00407E96" w:rsidRDefault="001A2820" w:rsidP="000E36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margin-left:191.35pt;margin-top:420.2pt;width:119.65pt;height:5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" filled="f" stroked="f">
                <v:textbox inset="0,0,0,0">
                  <w:txbxContent>
                    <w:p w:rsidR="001A2820" w:rsidRPr="00407E96" w:rsidRDefault="001A2820" w:rsidP="000E367E">
                      <w:pPr>
                        <w:pStyle w:val="BasicParagraph"/>
                        <w:spacing w:line="220" w:lineRule="atLeast"/>
                        <w:rPr>
                          <w:rFonts w:ascii="Helvetica" w:hAnsi="Helvetica"/>
                          <w:b/>
                          <w:smallCaps/>
                          <w:color w:val="211F20"/>
                          <w:sz w:val="20"/>
                          <w:szCs w:val="20"/>
                        </w:rPr>
                      </w:pPr>
                    </w:p>
                    <w:p w:rsidR="001A2820" w:rsidRPr="00407E96" w:rsidRDefault="001A2820" w:rsidP="009066DC">
                      <w:pPr>
                        <w:pStyle w:val="Address"/>
                      </w:pPr>
                      <w:r w:rsidRPr="005D4827">
                        <w:rPr>
                          <w:b/>
                          <w:color w:val="FFFFFF"/>
                          <w:sz w:val="14"/>
                          <w:szCs w:val="14"/>
                        </w:rPr>
                        <w:t>C</w:t>
                      </w:r>
                      <w:r w:rsidRPr="005D4827">
                        <w:rPr>
                          <w:sz w:val="14"/>
                        </w:rPr>
                        <w:t xml:space="preserve"> </w:t>
                      </w:r>
                      <w:r w:rsidRPr="005D4827">
                        <w:t>555-555-5555</w:t>
                      </w:r>
                    </w:p>
                    <w:p w:rsidR="001A2820" w:rsidRPr="00407E96" w:rsidRDefault="001A2820" w:rsidP="009066DC">
                      <w:pPr>
                        <w:pStyle w:val="Address"/>
                      </w:pPr>
                      <w:r w:rsidRPr="00407E96">
                        <w:rPr>
                          <w:b/>
                          <w:color w:val="FFFFFF"/>
                          <w:sz w:val="14"/>
                          <w:szCs w:val="14"/>
                        </w:rPr>
                        <w:t>P</w:t>
                      </w:r>
                      <w:r w:rsidRPr="00407E96">
                        <w:t xml:space="preserve"> </w:t>
                      </w:r>
                      <w:r w:rsidRPr="005D4827">
                        <w:t>555-555-5555</w:t>
                      </w:r>
                    </w:p>
                    <w:p w:rsidR="001A2820" w:rsidRPr="00407E96" w:rsidRDefault="001A2820" w:rsidP="009066DC">
                      <w:pPr>
                        <w:pStyle w:val="Address"/>
                      </w:pPr>
                      <w:r w:rsidRPr="00407E96">
                        <w:rPr>
                          <w:b/>
                          <w:color w:val="FFFFFF"/>
                          <w:sz w:val="14"/>
                          <w:szCs w:val="14"/>
                        </w:rPr>
                        <w:t>F</w:t>
                      </w:r>
                      <w:r w:rsidRPr="00407E96">
                        <w:t xml:space="preserve"> </w:t>
                      </w:r>
                      <w:r w:rsidRPr="005D4827">
                        <w:t>555-555-5555</w:t>
                      </w:r>
                    </w:p>
                    <w:p w:rsidR="001A2820" w:rsidRPr="00407E96" w:rsidRDefault="001A2820" w:rsidP="000E367E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AF1131D" wp14:editId="5D76E9B8">
                <wp:simplePos x="0" y="0"/>
                <wp:positionH relativeFrom="column">
                  <wp:posOffset>863600</wp:posOffset>
                </wp:positionH>
                <wp:positionV relativeFrom="paragraph">
                  <wp:posOffset>5336540</wp:posOffset>
                </wp:positionV>
                <wp:extent cx="1519555" cy="673100"/>
                <wp:effectExtent l="0" t="2540" r="0" b="635"/>
                <wp:wrapNone/>
                <wp:docPr id="30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820" w:rsidRPr="005D4827" w:rsidRDefault="001A2820" w:rsidP="000E367E">
                            <w:pPr>
                              <w:pStyle w:val="CompanyName"/>
                            </w:pPr>
                            <w:r w:rsidRPr="005D4827">
                              <w:t>Company Name Here</w:t>
                            </w:r>
                          </w:p>
                          <w:p w:rsidR="001A2820" w:rsidRPr="005D4827" w:rsidRDefault="001A2820" w:rsidP="009066DC">
                            <w:pPr>
                              <w:pStyle w:val="Address"/>
                            </w:pPr>
                            <w:r w:rsidRPr="005D4827">
                              <w:t>Street Address</w:t>
                            </w:r>
                          </w:p>
                          <w:p w:rsidR="001A2820" w:rsidRPr="005D4827" w:rsidRDefault="001A2820" w:rsidP="009066DC">
                            <w:pPr>
                              <w:pStyle w:val="Address"/>
                            </w:pPr>
                            <w:r w:rsidRPr="005D4827">
                              <w:t>Suite 555</w:t>
                            </w:r>
                          </w:p>
                          <w:p w:rsidR="001A2820" w:rsidRPr="005D4827" w:rsidRDefault="001A2820" w:rsidP="009066DC">
                            <w:pPr>
                              <w:pStyle w:val="Address"/>
                            </w:pPr>
                            <w:r w:rsidRPr="005D4827">
                              <w:t>City, State 55555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68pt;margin-top:420.2pt;width:119.65pt;height:5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rjtgIAALM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" filled="f" stroked="f">
                <v:textbox inset="0,0,0,0">
                  <w:txbxContent>
                    <w:p w:rsidR="001A2820" w:rsidRPr="005D4827" w:rsidRDefault="001A2820" w:rsidP="000E367E">
                      <w:pPr>
                        <w:pStyle w:val="CompanyName"/>
                      </w:pPr>
                      <w:r w:rsidRPr="005D4827">
                        <w:t>Company Name Here</w:t>
                      </w:r>
                    </w:p>
                    <w:p w:rsidR="001A2820" w:rsidRPr="005D4827" w:rsidRDefault="001A2820" w:rsidP="009066DC">
                      <w:pPr>
                        <w:pStyle w:val="Address"/>
                      </w:pPr>
                      <w:r w:rsidRPr="005D4827">
                        <w:t>Street Address</w:t>
                      </w:r>
                    </w:p>
                    <w:p w:rsidR="001A2820" w:rsidRPr="005D4827" w:rsidRDefault="001A2820" w:rsidP="009066DC">
                      <w:pPr>
                        <w:pStyle w:val="Address"/>
                      </w:pPr>
                      <w:r w:rsidRPr="005D4827">
                        <w:t>Suite 555</w:t>
                      </w:r>
                    </w:p>
                    <w:p w:rsidR="001A2820" w:rsidRPr="005D4827" w:rsidRDefault="001A2820" w:rsidP="009066DC">
                      <w:pPr>
                        <w:pStyle w:val="Address"/>
                      </w:pPr>
                      <w:r w:rsidRPr="005D4827">
                        <w:t>City, State 55555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5F11BCD" wp14:editId="7DC446C9">
                <wp:simplePos x="0" y="0"/>
                <wp:positionH relativeFrom="column">
                  <wp:posOffset>-622300</wp:posOffset>
                </wp:positionH>
                <wp:positionV relativeFrom="paragraph">
                  <wp:posOffset>-683260</wp:posOffset>
                </wp:positionV>
                <wp:extent cx="6704330" cy="5842000"/>
                <wp:effectExtent l="0" t="2540" r="4445" b="3810"/>
                <wp:wrapNone/>
                <wp:docPr id="30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584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47" w:type="dxa"/>
                              <w:jc w:val="center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0"/>
                              <w:gridCol w:w="1500"/>
                              <w:gridCol w:w="1501"/>
                              <w:gridCol w:w="1501"/>
                              <w:gridCol w:w="1501"/>
                              <w:gridCol w:w="1501"/>
                              <w:gridCol w:w="1543"/>
                            </w:tblGrid>
                            <w:tr w:rsidR="001A2820" w:rsidRPr="009A529E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10547" w:type="dxa"/>
                                  <w:gridSpan w:val="7"/>
                                  <w:tcBorders>
                                    <w:bottom w:val="single" w:sz="4" w:space="0" w:color="E27D2F"/>
                                  </w:tcBorders>
                                  <w:vAlign w:val="center"/>
                                </w:tcPr>
                                <w:p w:rsidR="001A2820" w:rsidRPr="005D4827" w:rsidRDefault="0052538F" w:rsidP="009066DC">
                                  <w:pPr>
                                    <w:pStyle w:val="CalMonths0"/>
                                    <w:spacing w:after="120" w:line="240" w:lineRule="atLeast"/>
                                    <w:jc w:val="left"/>
                                    <w:rPr>
                                      <w:color w:val="F47D30"/>
                                      <w:sz w:val="48"/>
                                    </w:rPr>
                                  </w:pPr>
                                  <w:r>
                                    <w:rPr>
                                      <w:color w:val="F47D30"/>
                                      <w:sz w:val="48"/>
                                    </w:rPr>
                                    <w:t>october: hispanic heritage month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459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E27D2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52538F" w:rsidP="009A529E">
                                  <w:pPr>
                                    <w:pStyle w:val="CalWeeks0"/>
                                    <w:rPr>
                                      <w:color w:val="221F20"/>
                                    </w:rPr>
                                  </w:pPr>
                                  <w:r w:rsidRPr="0052538F">
                                    <w:rPr>
                                      <w:rFonts w:ascii="Times" w:hAnsi="Times"/>
                                      <w:color w:val="221F20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52538F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color w:val="221F2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52538F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color w:val="221F2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52538F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color w:val="221F2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52538F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color w:val="221F2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52538F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color w:val="221F2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52538F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color w:val="221F2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52538F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2820" w:rsidRPr="009A529E" w:rsidRDefault="001A2820" w:rsidP="0033443B">
                            <w:pPr>
                              <w:pStyle w:val="Calday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-49pt;margin-top:-53.8pt;width:527.9pt;height:460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" filled="f" stroked="f">
                <v:textbox inset="0,0,0,0">
                  <w:txbxContent>
                    <w:tbl>
                      <w:tblPr>
                        <w:tblW w:w="10547" w:type="dxa"/>
                        <w:jc w:val="center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0"/>
                        <w:gridCol w:w="1500"/>
                        <w:gridCol w:w="1501"/>
                        <w:gridCol w:w="1501"/>
                        <w:gridCol w:w="1501"/>
                        <w:gridCol w:w="1501"/>
                        <w:gridCol w:w="1543"/>
                      </w:tblGrid>
                      <w:tr w:rsidR="001A2820" w:rsidRPr="009A529E">
                        <w:trPr>
                          <w:trHeight w:val="432"/>
                          <w:jc w:val="center"/>
                        </w:trPr>
                        <w:tc>
                          <w:tcPr>
                            <w:tcW w:w="10547" w:type="dxa"/>
                            <w:gridSpan w:val="7"/>
                            <w:tcBorders>
                              <w:bottom w:val="single" w:sz="4" w:space="0" w:color="E27D2F"/>
                            </w:tcBorders>
                            <w:vAlign w:val="center"/>
                          </w:tcPr>
                          <w:p w:rsidR="001A2820" w:rsidRPr="005D4827" w:rsidRDefault="0052538F" w:rsidP="009066DC">
                            <w:pPr>
                              <w:pStyle w:val="CalMonths0"/>
                              <w:spacing w:after="120" w:line="240" w:lineRule="atLeast"/>
                              <w:jc w:val="left"/>
                              <w:rPr>
                                <w:color w:val="F47D30"/>
                                <w:sz w:val="48"/>
                              </w:rPr>
                            </w:pPr>
                            <w:r>
                              <w:rPr>
                                <w:color w:val="F47D30"/>
                                <w:sz w:val="48"/>
                              </w:rPr>
                              <w:t>october: hispanic heritage month</w:t>
                            </w:r>
                          </w:p>
                        </w:tc>
                      </w:tr>
                      <w:tr w:rsidR="001A2820" w:rsidRPr="009A529E">
                        <w:trPr>
                          <w:trHeight w:val="459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E27D2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52538F" w:rsidP="009A529E">
                            <w:pPr>
                              <w:pStyle w:val="CalWeeks0"/>
                              <w:rPr>
                                <w:color w:val="221F20"/>
                              </w:rPr>
                            </w:pPr>
                            <w:r w:rsidRPr="0052538F">
                              <w:rPr>
                                <w:rFonts w:ascii="Times" w:hAnsi="Times"/>
                                <w:color w:val="221F20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52538F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  <w:r>
                              <w:rPr>
                                <w:rFonts w:ascii="Times" w:hAnsi="Times"/>
                                <w:color w:val="221F2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52538F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  <w:r>
                              <w:rPr>
                                <w:rFonts w:ascii="Times" w:hAnsi="Times"/>
                                <w:color w:val="221F2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52538F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  <w:r>
                              <w:rPr>
                                <w:rFonts w:ascii="Times" w:hAnsi="Times"/>
                                <w:color w:val="221F2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52538F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  <w:r>
                              <w:rPr>
                                <w:rFonts w:ascii="Times" w:hAnsi="Times"/>
                                <w:color w:val="221F2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52538F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  <w:r>
                              <w:rPr>
                                <w:rFonts w:ascii="Times" w:hAnsi="Times"/>
                                <w:color w:val="221F2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47D30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52538F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  <w:r>
                              <w:rPr>
                                <w:rFonts w:ascii="Times" w:hAnsi="Times"/>
                                <w:color w:val="221F20"/>
                              </w:rPr>
                              <w:t>Saturday</w:t>
                            </w: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5</w:t>
                            </w: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12</w:t>
                            </w: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19</w:t>
                            </w: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26</w:t>
                            </w: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52538F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</w:tr>
                    </w:tbl>
                    <w:p w:rsidR="001A2820" w:rsidRPr="009A529E" w:rsidRDefault="001A2820" w:rsidP="0033443B">
                      <w:pPr>
                        <w:pStyle w:val="Caldays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DDC7983" wp14:editId="3E2E9764">
                <wp:simplePos x="0" y="0"/>
                <wp:positionH relativeFrom="column">
                  <wp:posOffset>6900545</wp:posOffset>
                </wp:positionH>
                <wp:positionV relativeFrom="paragraph">
                  <wp:posOffset>2745740</wp:posOffset>
                </wp:positionV>
                <wp:extent cx="1485900" cy="1600200"/>
                <wp:effectExtent l="4445" t="2540" r="0" b="0"/>
                <wp:wrapNone/>
                <wp:docPr id="29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04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9"/>
                              <w:gridCol w:w="330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</w:tblGrid>
                            <w:tr w:rsidR="001A2820" w:rsidRPr="00EC2CE3">
                              <w:trPr>
                                <w:trHeight w:val="331"/>
                                <w:jc w:val="center"/>
                              </w:trPr>
                              <w:tc>
                                <w:tcPr>
                                  <w:tcW w:w="2304" w:type="dxa"/>
                                  <w:gridSpan w:val="7"/>
                                  <w:vAlign w:val="center"/>
                                </w:tcPr>
                                <w:p w:rsidR="001A2820" w:rsidRPr="005D4827" w:rsidRDefault="001A2820" w:rsidP="000E367E">
                                  <w:pPr>
                                    <w:pStyle w:val="CalMonths2"/>
                                  </w:pPr>
                                  <w:r>
                                    <w:t>March 2010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</w:pPr>
                                  <w:r w:rsidRPr="00407E96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S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27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</w:tbl>
                          <w:p w:rsidR="001A2820" w:rsidRPr="0033443B" w:rsidRDefault="001A2820" w:rsidP="000E367E">
                            <w:pPr>
                              <w:pStyle w:val="Caldays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543.35pt;margin-top:216.2pt;width:117pt;height:12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zRsQIAALU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2304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9"/>
                        <w:gridCol w:w="330"/>
                        <w:gridCol w:w="329"/>
                        <w:gridCol w:w="329"/>
                        <w:gridCol w:w="329"/>
                        <w:gridCol w:w="329"/>
                        <w:gridCol w:w="329"/>
                      </w:tblGrid>
                      <w:tr w:rsidR="001A2820" w:rsidRPr="00EC2CE3">
                        <w:trPr>
                          <w:trHeight w:val="331"/>
                          <w:jc w:val="center"/>
                        </w:trPr>
                        <w:tc>
                          <w:tcPr>
                            <w:tcW w:w="2304" w:type="dxa"/>
                            <w:gridSpan w:val="7"/>
                            <w:vAlign w:val="center"/>
                          </w:tcPr>
                          <w:p w:rsidR="001A2820" w:rsidRPr="005D4827" w:rsidRDefault="001A2820" w:rsidP="000E367E">
                            <w:pPr>
                              <w:pStyle w:val="CalMonths2"/>
                            </w:pPr>
                            <w:r>
                              <w:t>March 2010</w:t>
                            </w:r>
                          </w:p>
                        </w:tc>
                      </w:tr>
                      <w:tr w:rsidR="001A2820" w:rsidRPr="009A529E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</w:pPr>
                            <w:r w:rsidRPr="00407E96">
                              <w:t>S</w:t>
                            </w: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M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T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W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T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F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S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6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13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20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27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</w:tbl>
                    <w:p w:rsidR="001A2820" w:rsidRPr="0033443B" w:rsidRDefault="001A2820" w:rsidP="000E367E">
                      <w:pPr>
                        <w:pStyle w:val="Caldays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C72BA76" wp14:editId="78680041">
                <wp:simplePos x="0" y="0"/>
                <wp:positionH relativeFrom="column">
                  <wp:posOffset>6900545</wp:posOffset>
                </wp:positionH>
                <wp:positionV relativeFrom="paragraph">
                  <wp:posOffset>916940</wp:posOffset>
                </wp:positionV>
                <wp:extent cx="1485900" cy="1600200"/>
                <wp:effectExtent l="4445" t="2540" r="0" b="0"/>
                <wp:wrapNone/>
                <wp:docPr id="29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04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9"/>
                              <w:gridCol w:w="330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</w:tblGrid>
                            <w:tr w:rsidR="001A2820" w:rsidRPr="0033443B">
                              <w:trPr>
                                <w:trHeight w:val="331"/>
                                <w:jc w:val="center"/>
                              </w:trPr>
                              <w:tc>
                                <w:tcPr>
                                  <w:tcW w:w="2304" w:type="dxa"/>
                                  <w:gridSpan w:val="7"/>
                                  <w:vAlign w:val="center"/>
                                </w:tcPr>
                                <w:p w:rsidR="001A2820" w:rsidRPr="005D4827" w:rsidRDefault="001A2820" w:rsidP="009066DC">
                                  <w:pPr>
                                    <w:pStyle w:val="CalMonths2"/>
                                  </w:pPr>
                                  <w:r w:rsidRPr="005D4827">
                                    <w:t>January 20</w:t>
                                  </w:r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1A2820" w:rsidRPr="00407E96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</w:pPr>
                                  <w:r w:rsidRPr="00407E96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S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</w:tbl>
                          <w:p w:rsidR="001A2820" w:rsidRPr="00EC2CE3" w:rsidRDefault="001A2820" w:rsidP="000E367E">
                            <w:pPr>
                              <w:pStyle w:val="Caldays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543.35pt;margin-top:72.2pt;width:117pt;height:12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dmsQIAALU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2304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9"/>
                        <w:gridCol w:w="330"/>
                        <w:gridCol w:w="329"/>
                        <w:gridCol w:w="329"/>
                        <w:gridCol w:w="329"/>
                        <w:gridCol w:w="329"/>
                        <w:gridCol w:w="329"/>
                      </w:tblGrid>
                      <w:tr w:rsidR="001A2820" w:rsidRPr="0033443B">
                        <w:trPr>
                          <w:trHeight w:val="331"/>
                          <w:jc w:val="center"/>
                        </w:trPr>
                        <w:tc>
                          <w:tcPr>
                            <w:tcW w:w="2304" w:type="dxa"/>
                            <w:gridSpan w:val="7"/>
                            <w:vAlign w:val="center"/>
                          </w:tcPr>
                          <w:p w:rsidR="001A2820" w:rsidRPr="005D4827" w:rsidRDefault="001A2820" w:rsidP="009066DC">
                            <w:pPr>
                              <w:pStyle w:val="CalMonths2"/>
                            </w:pPr>
                            <w:r w:rsidRPr="005D4827">
                              <w:t>January 20</w:t>
                            </w:r>
                            <w:r>
                              <w:t>10</w:t>
                            </w:r>
                          </w:p>
                        </w:tc>
                      </w:tr>
                      <w:tr w:rsidR="001A2820" w:rsidRPr="00407E96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</w:pPr>
                            <w:r w:rsidRPr="00407E96">
                              <w:t>S</w:t>
                            </w: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M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T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W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T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F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S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9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16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23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30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</w:tbl>
                    <w:p w:rsidR="001A2820" w:rsidRPr="00EC2CE3" w:rsidRDefault="001A2820" w:rsidP="000E367E">
                      <w:pPr>
                        <w:pStyle w:val="Caldays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97AC9" wp14:editId="7A185259">
                <wp:simplePos x="0" y="0"/>
                <wp:positionH relativeFrom="column">
                  <wp:posOffset>-627380</wp:posOffset>
                </wp:positionH>
                <wp:positionV relativeFrom="paragraph">
                  <wp:posOffset>-689610</wp:posOffset>
                </wp:positionV>
                <wp:extent cx="6704330" cy="5842000"/>
                <wp:effectExtent l="1270" t="0" r="0" b="635"/>
                <wp:wrapNone/>
                <wp:docPr id="29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584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47" w:type="dxa"/>
                              <w:jc w:val="center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0"/>
                              <w:gridCol w:w="1500"/>
                              <w:gridCol w:w="1501"/>
                              <w:gridCol w:w="1501"/>
                              <w:gridCol w:w="1501"/>
                              <w:gridCol w:w="1501"/>
                              <w:gridCol w:w="1543"/>
                            </w:tblGrid>
                            <w:tr w:rsidR="001A2820" w:rsidRPr="009A529E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10547" w:type="dxa"/>
                                  <w:gridSpan w:val="7"/>
                                  <w:tcBorders>
                                    <w:bottom w:val="single" w:sz="4" w:space="0" w:color="E27D2F"/>
                                  </w:tcBorders>
                                  <w:vAlign w:val="center"/>
                                </w:tcPr>
                                <w:p w:rsidR="001A2820" w:rsidRPr="005D4827" w:rsidRDefault="001A2820" w:rsidP="009066DC">
                                  <w:pPr>
                                    <w:pStyle w:val="CalMonths0"/>
                                    <w:spacing w:after="120" w:line="240" w:lineRule="atLeast"/>
                                    <w:jc w:val="left"/>
                                    <w:rPr>
                                      <w:color w:val="F47D30"/>
                                      <w:sz w:val="48"/>
                                    </w:rPr>
                                  </w:pP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459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E27D2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color w:val="22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FFFFF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FFFFF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  <w:shd w:val="clear" w:color="auto" w:fill="F47D30"/>
                                  <w:vAlign w:val="center"/>
                                </w:tcPr>
                                <w:p w:rsidR="001A2820" w:rsidRPr="00407E96" w:rsidRDefault="001A2820" w:rsidP="009A529E">
                                  <w:pPr>
                                    <w:pStyle w:val="CalWeeks0"/>
                                    <w:rPr>
                                      <w:rFonts w:ascii="Times" w:hAnsi="Times"/>
                                      <w:color w:val="221F20"/>
                                    </w:rPr>
                                  </w:pP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</w:tr>
                            <w:tr w:rsidR="001A2820" w:rsidRPr="009A529E">
                              <w:trPr>
                                <w:trHeight w:val="1620"/>
                                <w:jc w:val="center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F47D30"/>
                                    <w:left w:val="single" w:sz="4" w:space="0" w:color="F47D30"/>
                                    <w:bottom w:val="single" w:sz="4" w:space="0" w:color="F47D30"/>
                                    <w:right w:val="single" w:sz="4" w:space="0" w:color="F47D30"/>
                                  </w:tcBorders>
                                </w:tcPr>
                                <w:p w:rsidR="001A2820" w:rsidRPr="005D4827" w:rsidRDefault="001A2820" w:rsidP="000E367E">
                                  <w:pPr>
                                    <w:pStyle w:val="Caldays"/>
                                    <w:spacing w:before="60"/>
                                    <w:ind w:left="144"/>
                                    <w:jc w:val="left"/>
                                    <w:rPr>
                                      <w:color w:val="231F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2820" w:rsidRPr="009A529E" w:rsidRDefault="001A2820" w:rsidP="0033443B">
                            <w:pPr>
                              <w:pStyle w:val="Calday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8" type="#_x0000_t202" style="position:absolute;margin-left:-49.4pt;margin-top:-54.3pt;width:527.9pt;height:4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" filled="f" stroked="f">
                <v:textbox inset="0,0,0,0">
                  <w:txbxContent>
                    <w:tbl>
                      <w:tblPr>
                        <w:tblW w:w="10547" w:type="dxa"/>
                        <w:jc w:val="center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0"/>
                        <w:gridCol w:w="1500"/>
                        <w:gridCol w:w="1501"/>
                        <w:gridCol w:w="1501"/>
                        <w:gridCol w:w="1501"/>
                        <w:gridCol w:w="1501"/>
                        <w:gridCol w:w="1543"/>
                      </w:tblGrid>
                      <w:tr w:rsidR="001A2820" w:rsidRPr="009A529E">
                        <w:trPr>
                          <w:trHeight w:val="432"/>
                          <w:jc w:val="center"/>
                        </w:trPr>
                        <w:tc>
                          <w:tcPr>
                            <w:tcW w:w="10547" w:type="dxa"/>
                            <w:gridSpan w:val="7"/>
                            <w:tcBorders>
                              <w:bottom w:val="single" w:sz="4" w:space="0" w:color="E27D2F"/>
                            </w:tcBorders>
                            <w:vAlign w:val="center"/>
                          </w:tcPr>
                          <w:p w:rsidR="001A2820" w:rsidRPr="005D4827" w:rsidRDefault="001A2820" w:rsidP="009066DC">
                            <w:pPr>
                              <w:pStyle w:val="CalMonths0"/>
                              <w:spacing w:after="120" w:line="240" w:lineRule="atLeast"/>
                              <w:jc w:val="left"/>
                              <w:rPr>
                                <w:color w:val="F47D30"/>
                                <w:sz w:val="48"/>
                              </w:rPr>
                            </w:pPr>
                          </w:p>
                        </w:tc>
                      </w:tr>
                      <w:tr w:rsidR="001A2820" w:rsidRPr="009A529E">
                        <w:trPr>
                          <w:trHeight w:val="459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E27D2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color w:val="221F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FFFFF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FFFFF"/>
                              <w:bottom w:val="single" w:sz="4" w:space="0" w:color="F47D30"/>
                              <w:right w:val="single" w:sz="4" w:space="0" w:color="F47D30"/>
                            </w:tcBorders>
                            <w:shd w:val="clear" w:color="auto" w:fill="F47D30"/>
                            <w:vAlign w:val="center"/>
                          </w:tcPr>
                          <w:p w:rsidR="001A2820" w:rsidRPr="00407E96" w:rsidRDefault="001A2820" w:rsidP="009A529E">
                            <w:pPr>
                              <w:pStyle w:val="CalWeeks0"/>
                              <w:rPr>
                                <w:rFonts w:ascii="Times" w:hAnsi="Times"/>
                                <w:color w:val="221F20"/>
                              </w:rPr>
                            </w:pP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</w:tr>
                      <w:tr w:rsidR="001A2820" w:rsidRPr="009A529E">
                        <w:trPr>
                          <w:trHeight w:val="1620"/>
                          <w:jc w:val="center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F47D30"/>
                              <w:left w:val="single" w:sz="4" w:space="0" w:color="F47D30"/>
                              <w:bottom w:val="single" w:sz="4" w:space="0" w:color="F47D30"/>
                              <w:right w:val="single" w:sz="4" w:space="0" w:color="F47D30"/>
                            </w:tcBorders>
                          </w:tcPr>
                          <w:p w:rsidR="001A2820" w:rsidRPr="005D4827" w:rsidRDefault="001A2820" w:rsidP="000E367E">
                            <w:pPr>
                              <w:pStyle w:val="Caldays"/>
                              <w:spacing w:before="60"/>
                              <w:ind w:left="144"/>
                              <w:jc w:val="left"/>
                              <w:rPr>
                                <w:color w:val="231F20"/>
                              </w:rPr>
                            </w:pPr>
                          </w:p>
                        </w:tc>
                      </w:tr>
                    </w:tbl>
                    <w:p w:rsidR="001A2820" w:rsidRPr="009A529E" w:rsidRDefault="001A2820" w:rsidP="0033443B">
                      <w:pPr>
                        <w:pStyle w:val="Caldays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C1EAA" wp14:editId="5BD11CD3">
                <wp:simplePos x="0" y="0"/>
                <wp:positionH relativeFrom="column">
                  <wp:posOffset>6687185</wp:posOffset>
                </wp:positionH>
                <wp:positionV relativeFrom="paragraph">
                  <wp:posOffset>-689610</wp:posOffset>
                </wp:positionV>
                <wp:extent cx="1892935" cy="1115695"/>
                <wp:effectExtent l="635" t="0" r="1905" b="2540"/>
                <wp:wrapNone/>
                <wp:docPr id="29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111569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BBCC3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820" w:rsidRPr="005D2B4E" w:rsidRDefault="001A2820" w:rsidP="000E367E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</w:rPr>
                            </w:pPr>
                          </w:p>
                          <w:p w:rsidR="001A2820" w:rsidRPr="005D2B4E" w:rsidRDefault="001A2820" w:rsidP="000E367E">
                            <w:pPr>
                              <w:pStyle w:val="PhotoBox"/>
                            </w:pPr>
                          </w:p>
                          <w:p w:rsidR="001A2820" w:rsidRPr="005D2B4E" w:rsidRDefault="001A2820" w:rsidP="000E367E">
                            <w:pPr>
                              <w:pStyle w:val="PhotoBox"/>
                            </w:pPr>
                            <w:r w:rsidRPr="005D2B4E">
                              <w:t>PLACE PHOTO HRE,</w:t>
                            </w:r>
                          </w:p>
                          <w:p w:rsidR="001A2820" w:rsidRPr="005D2B4E" w:rsidRDefault="001A2820" w:rsidP="000E367E">
                            <w:pPr>
                              <w:pStyle w:val="PhotoBox"/>
                            </w:pPr>
                            <w:r w:rsidRPr="005D2B4E">
                              <w:t>OTHERWISE DELETE BOX</w:t>
                            </w:r>
                          </w:p>
                          <w:p w:rsidR="001A2820" w:rsidRPr="005D2B4E" w:rsidRDefault="001A2820" w:rsidP="000E367E">
                            <w:pPr>
                              <w:pStyle w:val="PhotoBox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9" type="#_x0000_t202" style="position:absolute;margin-left:526.55pt;margin-top:-54.3pt;width:149.05pt;height:8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" fillcolor="#969696" stroked="f" strokecolor="#bbcc30" strokeweight="6pt">
                <v:textbox inset="0,0,0,0">
                  <w:txbxContent>
                    <w:p w:rsidR="001A2820" w:rsidRPr="005D2B4E" w:rsidRDefault="001A2820" w:rsidP="000E367E">
                      <w:pPr>
                        <w:jc w:val="center"/>
                        <w:rPr>
                          <w:rFonts w:ascii="Helvetica" w:hAnsi="Helvetica"/>
                          <w:sz w:val="22"/>
                        </w:rPr>
                      </w:pPr>
                    </w:p>
                    <w:p w:rsidR="001A2820" w:rsidRPr="005D2B4E" w:rsidRDefault="001A2820" w:rsidP="000E367E">
                      <w:pPr>
                        <w:pStyle w:val="PhotoBox"/>
                      </w:pPr>
                    </w:p>
                    <w:p w:rsidR="001A2820" w:rsidRPr="005D2B4E" w:rsidRDefault="001A2820" w:rsidP="000E367E">
                      <w:pPr>
                        <w:pStyle w:val="PhotoBox"/>
                      </w:pPr>
                      <w:r w:rsidRPr="005D2B4E">
                        <w:t>PLACE PHOTO HRE,</w:t>
                      </w:r>
                    </w:p>
                    <w:p w:rsidR="001A2820" w:rsidRPr="005D2B4E" w:rsidRDefault="001A2820" w:rsidP="000E367E">
                      <w:pPr>
                        <w:pStyle w:val="PhotoBox"/>
                      </w:pPr>
                      <w:r w:rsidRPr="005D2B4E">
                        <w:t>OTHERWISE DELETE BOX</w:t>
                      </w:r>
                    </w:p>
                    <w:p w:rsidR="001A2820" w:rsidRPr="005D2B4E" w:rsidRDefault="001A2820" w:rsidP="000E367E">
                      <w:pPr>
                        <w:pStyle w:val="PhotoBox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04BA5EB" wp14:editId="7128E4FC">
                <wp:simplePos x="0" y="0"/>
                <wp:positionH relativeFrom="column">
                  <wp:posOffset>3687445</wp:posOffset>
                </wp:positionH>
                <wp:positionV relativeFrom="paragraph">
                  <wp:posOffset>5323840</wp:posOffset>
                </wp:positionV>
                <wp:extent cx="1519555" cy="673100"/>
                <wp:effectExtent l="1270" t="0" r="3175" b="3810"/>
                <wp:wrapNone/>
                <wp:docPr id="29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820" w:rsidRPr="00407E96" w:rsidRDefault="001A2820" w:rsidP="00F30CB2">
                            <w:pPr>
                              <w:pStyle w:val="website"/>
                            </w:pPr>
                          </w:p>
                          <w:p w:rsidR="001A2820" w:rsidRPr="005D4827" w:rsidRDefault="001A2820" w:rsidP="00F30CB2">
                            <w:pPr>
                              <w:pStyle w:val="website"/>
                              <w:rPr>
                                <w:szCs w:val="18"/>
                              </w:rPr>
                            </w:pPr>
                            <w:r w:rsidRPr="005D4827">
                              <w:rPr>
                                <w:szCs w:val="18"/>
                              </w:rPr>
                              <w:t>www.webaddress.com</w:t>
                            </w:r>
                          </w:p>
                          <w:p w:rsidR="001A2820" w:rsidRPr="00407E96" w:rsidRDefault="001A2820" w:rsidP="000E36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margin-left:290.35pt;margin-top:419.2pt;width:119.65pt;height:5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" filled="f" stroked="f">
                <v:textbox inset="0,0,0,0">
                  <w:txbxContent>
                    <w:p w:rsidR="001A2820" w:rsidRPr="00407E96" w:rsidRDefault="001A2820" w:rsidP="00F30CB2">
                      <w:pPr>
                        <w:pStyle w:val="website"/>
                      </w:pPr>
                    </w:p>
                    <w:p w:rsidR="001A2820" w:rsidRPr="005D4827" w:rsidRDefault="001A2820" w:rsidP="00F30CB2">
                      <w:pPr>
                        <w:pStyle w:val="website"/>
                        <w:rPr>
                          <w:szCs w:val="18"/>
                        </w:rPr>
                      </w:pPr>
                      <w:r w:rsidRPr="005D4827">
                        <w:rPr>
                          <w:szCs w:val="18"/>
                        </w:rPr>
                        <w:t>www.webaddress.com</w:t>
                      </w:r>
                    </w:p>
                    <w:p w:rsidR="001A2820" w:rsidRPr="00407E96" w:rsidRDefault="001A2820" w:rsidP="000E367E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8E595BA" wp14:editId="2AADE44D">
                <wp:simplePos x="0" y="0"/>
                <wp:positionH relativeFrom="column">
                  <wp:posOffset>2430145</wp:posOffset>
                </wp:positionH>
                <wp:positionV relativeFrom="paragraph">
                  <wp:posOffset>5336540</wp:posOffset>
                </wp:positionV>
                <wp:extent cx="1519555" cy="673100"/>
                <wp:effectExtent l="1270" t="2540" r="3175" b="635"/>
                <wp:wrapNone/>
                <wp:docPr id="29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820" w:rsidRPr="00407E96" w:rsidRDefault="001A2820" w:rsidP="000E367E">
                            <w:pPr>
                              <w:pStyle w:val="BasicParagraph"/>
                              <w:spacing w:line="220" w:lineRule="atLeast"/>
                              <w:rPr>
                                <w:rFonts w:ascii="Helvetica" w:hAnsi="Helvetica"/>
                                <w:b/>
                                <w:smallCaps/>
                                <w:color w:val="211F20"/>
                                <w:sz w:val="20"/>
                                <w:szCs w:val="20"/>
                              </w:rPr>
                            </w:pPr>
                          </w:p>
                          <w:p w:rsidR="001A2820" w:rsidRPr="00407E96" w:rsidRDefault="001A2820" w:rsidP="00F30CB2">
                            <w:pPr>
                              <w:pStyle w:val="Address"/>
                            </w:pPr>
                            <w:r w:rsidRPr="005D4827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>C</w:t>
                            </w:r>
                            <w:r w:rsidRPr="005D4827">
                              <w:rPr>
                                <w:sz w:val="14"/>
                              </w:rPr>
                              <w:t xml:space="preserve"> </w:t>
                            </w:r>
                            <w:r w:rsidRPr="005D4827">
                              <w:t>555-555-5555</w:t>
                            </w:r>
                          </w:p>
                          <w:p w:rsidR="001A2820" w:rsidRPr="00407E96" w:rsidRDefault="001A2820" w:rsidP="00F30CB2">
                            <w:pPr>
                              <w:pStyle w:val="Address"/>
                            </w:pPr>
                            <w:r w:rsidRPr="00407E96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>P</w:t>
                            </w:r>
                            <w:r w:rsidRPr="00407E96">
                              <w:t xml:space="preserve"> </w:t>
                            </w:r>
                            <w:r w:rsidRPr="005D4827">
                              <w:t>555-555-5555</w:t>
                            </w:r>
                          </w:p>
                          <w:p w:rsidR="001A2820" w:rsidRPr="00407E96" w:rsidRDefault="001A2820" w:rsidP="00F30CB2">
                            <w:pPr>
                              <w:pStyle w:val="Address"/>
                            </w:pPr>
                            <w:r w:rsidRPr="00407E96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>F</w:t>
                            </w:r>
                            <w:r w:rsidRPr="00407E96">
                              <w:t xml:space="preserve"> </w:t>
                            </w:r>
                            <w:r w:rsidRPr="005D4827">
                              <w:t>555-555-5555</w:t>
                            </w:r>
                          </w:p>
                          <w:p w:rsidR="001A2820" w:rsidRPr="00407E96" w:rsidRDefault="001A2820" w:rsidP="000E36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margin-left:191.35pt;margin-top:420.2pt;width:119.65pt;height:5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lZtgIAALQ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" filled="f" stroked="f">
                <v:textbox inset="0,0,0,0">
                  <w:txbxContent>
                    <w:p w:rsidR="001A2820" w:rsidRPr="00407E96" w:rsidRDefault="001A2820" w:rsidP="000E367E">
                      <w:pPr>
                        <w:pStyle w:val="BasicParagraph"/>
                        <w:spacing w:line="220" w:lineRule="atLeast"/>
                        <w:rPr>
                          <w:rFonts w:ascii="Helvetica" w:hAnsi="Helvetica"/>
                          <w:b/>
                          <w:smallCaps/>
                          <w:color w:val="211F20"/>
                          <w:sz w:val="20"/>
                          <w:szCs w:val="20"/>
                        </w:rPr>
                      </w:pPr>
                    </w:p>
                    <w:p w:rsidR="001A2820" w:rsidRPr="00407E96" w:rsidRDefault="001A2820" w:rsidP="00F30CB2">
                      <w:pPr>
                        <w:pStyle w:val="Address"/>
                      </w:pPr>
                      <w:r w:rsidRPr="005D4827">
                        <w:rPr>
                          <w:b/>
                          <w:color w:val="FFFFFF"/>
                          <w:sz w:val="14"/>
                          <w:szCs w:val="14"/>
                        </w:rPr>
                        <w:t>C</w:t>
                      </w:r>
                      <w:r w:rsidRPr="005D4827">
                        <w:rPr>
                          <w:sz w:val="14"/>
                        </w:rPr>
                        <w:t xml:space="preserve"> </w:t>
                      </w:r>
                      <w:r w:rsidRPr="005D4827">
                        <w:t>555-555-5555</w:t>
                      </w:r>
                    </w:p>
                    <w:p w:rsidR="001A2820" w:rsidRPr="00407E96" w:rsidRDefault="001A2820" w:rsidP="00F30CB2">
                      <w:pPr>
                        <w:pStyle w:val="Address"/>
                      </w:pPr>
                      <w:r w:rsidRPr="00407E96">
                        <w:rPr>
                          <w:b/>
                          <w:color w:val="FFFFFF"/>
                          <w:sz w:val="14"/>
                          <w:szCs w:val="14"/>
                        </w:rPr>
                        <w:t>P</w:t>
                      </w:r>
                      <w:r w:rsidRPr="00407E96">
                        <w:t xml:space="preserve"> </w:t>
                      </w:r>
                      <w:r w:rsidRPr="005D4827">
                        <w:t>555-555-5555</w:t>
                      </w:r>
                    </w:p>
                    <w:p w:rsidR="001A2820" w:rsidRPr="00407E96" w:rsidRDefault="001A2820" w:rsidP="00F30CB2">
                      <w:pPr>
                        <w:pStyle w:val="Address"/>
                      </w:pPr>
                      <w:r w:rsidRPr="00407E96">
                        <w:rPr>
                          <w:b/>
                          <w:color w:val="FFFFFF"/>
                          <w:sz w:val="14"/>
                          <w:szCs w:val="14"/>
                        </w:rPr>
                        <w:t>F</w:t>
                      </w:r>
                      <w:r w:rsidRPr="00407E96">
                        <w:t xml:space="preserve"> </w:t>
                      </w:r>
                      <w:r w:rsidRPr="005D4827">
                        <w:t>555-555-5555</w:t>
                      </w:r>
                    </w:p>
                    <w:p w:rsidR="001A2820" w:rsidRPr="00407E96" w:rsidRDefault="001A2820" w:rsidP="000E367E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C1C2EBE" wp14:editId="103A27E3">
                <wp:simplePos x="0" y="0"/>
                <wp:positionH relativeFrom="column">
                  <wp:posOffset>863600</wp:posOffset>
                </wp:positionH>
                <wp:positionV relativeFrom="paragraph">
                  <wp:posOffset>5336540</wp:posOffset>
                </wp:positionV>
                <wp:extent cx="1519555" cy="673100"/>
                <wp:effectExtent l="0" t="2540" r="0" b="635"/>
                <wp:wrapNone/>
                <wp:docPr id="29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820" w:rsidRPr="00F30CB2" w:rsidRDefault="001A2820" w:rsidP="00F30CB2">
                            <w:pPr>
                              <w:pStyle w:val="CompanyName"/>
                            </w:pPr>
                            <w:r w:rsidRPr="00F30CB2">
                              <w:t>Company Name Here</w:t>
                            </w:r>
                          </w:p>
                          <w:p w:rsidR="001A2820" w:rsidRPr="005D4827" w:rsidRDefault="001A2820" w:rsidP="00F30CB2">
                            <w:pPr>
                              <w:pStyle w:val="Address"/>
                            </w:pPr>
                            <w:r w:rsidRPr="005D4827">
                              <w:t>Street Address</w:t>
                            </w:r>
                          </w:p>
                          <w:p w:rsidR="001A2820" w:rsidRPr="005D4827" w:rsidRDefault="001A2820" w:rsidP="00F30CB2">
                            <w:pPr>
                              <w:pStyle w:val="Address"/>
                            </w:pPr>
                            <w:r w:rsidRPr="005D4827">
                              <w:t>Suite 555</w:t>
                            </w:r>
                          </w:p>
                          <w:p w:rsidR="001A2820" w:rsidRPr="005D4827" w:rsidRDefault="001A2820" w:rsidP="00F30CB2">
                            <w:pPr>
                              <w:pStyle w:val="Address"/>
                            </w:pPr>
                            <w:r w:rsidRPr="005D4827">
                              <w:t>City, State 55555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margin-left:68pt;margin-top:420.2pt;width:119.65pt;height:5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" filled="f" stroked="f">
                <v:textbox inset="0,0,0,0">
                  <w:txbxContent>
                    <w:p w:rsidR="001A2820" w:rsidRPr="00F30CB2" w:rsidRDefault="001A2820" w:rsidP="00F30CB2">
                      <w:pPr>
                        <w:pStyle w:val="CompanyName"/>
                      </w:pPr>
                      <w:r w:rsidRPr="00F30CB2">
                        <w:t>Company Name Here</w:t>
                      </w:r>
                    </w:p>
                    <w:p w:rsidR="001A2820" w:rsidRPr="005D4827" w:rsidRDefault="001A2820" w:rsidP="00F30CB2">
                      <w:pPr>
                        <w:pStyle w:val="Address"/>
                      </w:pPr>
                      <w:r w:rsidRPr="005D4827">
                        <w:t>Street Address</w:t>
                      </w:r>
                    </w:p>
                    <w:p w:rsidR="001A2820" w:rsidRPr="005D4827" w:rsidRDefault="001A2820" w:rsidP="00F30CB2">
                      <w:pPr>
                        <w:pStyle w:val="Address"/>
                      </w:pPr>
                      <w:r w:rsidRPr="005D4827">
                        <w:t>Suite 555</w:t>
                      </w:r>
                    </w:p>
                    <w:p w:rsidR="001A2820" w:rsidRPr="005D4827" w:rsidRDefault="001A2820" w:rsidP="00F30CB2">
                      <w:pPr>
                        <w:pStyle w:val="Address"/>
                      </w:pPr>
                      <w:r w:rsidRPr="005D4827">
                        <w:t>City, State 55555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218E27E" wp14:editId="2FB5CA00">
                <wp:simplePos x="0" y="0"/>
                <wp:positionH relativeFrom="column">
                  <wp:posOffset>6900545</wp:posOffset>
                </wp:positionH>
                <wp:positionV relativeFrom="paragraph">
                  <wp:posOffset>2745740</wp:posOffset>
                </wp:positionV>
                <wp:extent cx="1485900" cy="1600200"/>
                <wp:effectExtent l="4445" t="2540" r="0" b="0"/>
                <wp:wrapNone/>
                <wp:docPr id="29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04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9"/>
                              <w:gridCol w:w="330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</w:tblGrid>
                            <w:tr w:rsidR="001A2820" w:rsidRPr="00EC2CE3">
                              <w:trPr>
                                <w:trHeight w:val="331"/>
                                <w:jc w:val="center"/>
                              </w:trPr>
                              <w:tc>
                                <w:tcPr>
                                  <w:tcW w:w="2304" w:type="dxa"/>
                                  <w:gridSpan w:val="7"/>
                                  <w:vAlign w:val="center"/>
                                </w:tcPr>
                                <w:p w:rsidR="001A2820" w:rsidRPr="005D4827" w:rsidRDefault="001A2820" w:rsidP="000E367E">
                                  <w:pPr>
                                    <w:pStyle w:val="CalMonths2"/>
                                  </w:pPr>
                                  <w:r>
                                    <w:t>April 2010</w:t>
                                  </w:r>
                                </w:p>
                              </w:tc>
                            </w:tr>
                            <w:tr w:rsidR="001A2820" w:rsidRPr="009A529E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</w:pPr>
                                  <w:r w:rsidRPr="00407E96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S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</w:tbl>
                          <w:p w:rsidR="001A2820" w:rsidRPr="0033443B" w:rsidRDefault="001A2820" w:rsidP="000E367E">
                            <w:pPr>
                              <w:pStyle w:val="Caldays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543.35pt;margin-top:216.2pt;width:117pt;height:12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3x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2304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9"/>
                        <w:gridCol w:w="330"/>
                        <w:gridCol w:w="329"/>
                        <w:gridCol w:w="329"/>
                        <w:gridCol w:w="329"/>
                        <w:gridCol w:w="329"/>
                        <w:gridCol w:w="329"/>
                      </w:tblGrid>
                      <w:tr w:rsidR="001A2820" w:rsidRPr="00EC2CE3">
                        <w:trPr>
                          <w:trHeight w:val="331"/>
                          <w:jc w:val="center"/>
                        </w:trPr>
                        <w:tc>
                          <w:tcPr>
                            <w:tcW w:w="2304" w:type="dxa"/>
                            <w:gridSpan w:val="7"/>
                            <w:vAlign w:val="center"/>
                          </w:tcPr>
                          <w:p w:rsidR="001A2820" w:rsidRPr="005D4827" w:rsidRDefault="001A2820" w:rsidP="000E367E">
                            <w:pPr>
                              <w:pStyle w:val="CalMonths2"/>
                            </w:pPr>
                            <w:r>
                              <w:t>April 2010</w:t>
                            </w:r>
                          </w:p>
                        </w:tc>
                      </w:tr>
                      <w:tr w:rsidR="001A2820" w:rsidRPr="009A529E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</w:pPr>
                            <w:r w:rsidRPr="00407E96">
                              <w:t>S</w:t>
                            </w: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M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T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W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T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F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S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3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10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17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24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</w:tbl>
                    <w:p w:rsidR="001A2820" w:rsidRPr="0033443B" w:rsidRDefault="001A2820" w:rsidP="000E367E">
                      <w:pPr>
                        <w:pStyle w:val="Caldays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C132DC0" wp14:editId="36CF1117">
                <wp:simplePos x="0" y="0"/>
                <wp:positionH relativeFrom="column">
                  <wp:posOffset>6900545</wp:posOffset>
                </wp:positionH>
                <wp:positionV relativeFrom="paragraph">
                  <wp:posOffset>916940</wp:posOffset>
                </wp:positionV>
                <wp:extent cx="1485900" cy="1600200"/>
                <wp:effectExtent l="4445" t="2540" r="0" b="0"/>
                <wp:wrapNone/>
                <wp:docPr id="29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04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9"/>
                              <w:gridCol w:w="330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</w:tblGrid>
                            <w:tr w:rsidR="001A2820" w:rsidRPr="0033443B">
                              <w:trPr>
                                <w:trHeight w:val="331"/>
                                <w:jc w:val="center"/>
                              </w:trPr>
                              <w:tc>
                                <w:tcPr>
                                  <w:tcW w:w="2304" w:type="dxa"/>
                                  <w:gridSpan w:val="7"/>
                                  <w:vAlign w:val="center"/>
                                </w:tcPr>
                                <w:p w:rsidR="001A2820" w:rsidRPr="005D4827" w:rsidRDefault="001A2820" w:rsidP="000E367E">
                                  <w:pPr>
                                    <w:pStyle w:val="CalMonths2"/>
                                  </w:pPr>
                                  <w:r>
                                    <w:t>February 2010</w:t>
                                  </w:r>
                                </w:p>
                              </w:tc>
                            </w:tr>
                            <w:tr w:rsidR="001A2820" w:rsidRPr="00407E96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</w:pPr>
                                  <w:r w:rsidRPr="00407E96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1A2820" w:rsidRPr="00407E96" w:rsidRDefault="001A2820" w:rsidP="000E367E">
                                  <w:pPr>
                                    <w:pStyle w:val="Calweeks2"/>
                                    <w:rPr>
                                      <w:rFonts w:ascii="Times" w:hAnsi="Times"/>
                                    </w:rPr>
                                  </w:pPr>
                                  <w:r w:rsidRPr="00407E96">
                                    <w:t>S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27</w:t>
                                  </w: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  <w:tr w:rsidR="001A2820" w:rsidRPr="005D482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vAlign w:val="bottom"/>
                                </w:tcPr>
                                <w:p w:rsidR="001A2820" w:rsidRPr="005D4827" w:rsidRDefault="001A2820" w:rsidP="000E367E">
                                  <w:pPr>
                                    <w:pStyle w:val="Caldays2"/>
                                  </w:pPr>
                                </w:p>
                              </w:tc>
                            </w:tr>
                          </w:tbl>
                          <w:p w:rsidR="001A2820" w:rsidRPr="00EC2CE3" w:rsidRDefault="001A2820" w:rsidP="000E367E">
                            <w:pPr>
                              <w:pStyle w:val="Caldays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543.35pt;margin-top:72.2pt;width:117pt;height:12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wQ4sgIAALU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2304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9"/>
                        <w:gridCol w:w="330"/>
                        <w:gridCol w:w="329"/>
                        <w:gridCol w:w="329"/>
                        <w:gridCol w:w="329"/>
                        <w:gridCol w:w="329"/>
                        <w:gridCol w:w="329"/>
                      </w:tblGrid>
                      <w:tr w:rsidR="001A2820" w:rsidRPr="0033443B">
                        <w:trPr>
                          <w:trHeight w:val="331"/>
                          <w:jc w:val="center"/>
                        </w:trPr>
                        <w:tc>
                          <w:tcPr>
                            <w:tcW w:w="2304" w:type="dxa"/>
                            <w:gridSpan w:val="7"/>
                            <w:vAlign w:val="center"/>
                          </w:tcPr>
                          <w:p w:rsidR="001A2820" w:rsidRPr="005D4827" w:rsidRDefault="001A2820" w:rsidP="000E367E">
                            <w:pPr>
                              <w:pStyle w:val="CalMonths2"/>
                            </w:pPr>
                            <w:r>
                              <w:t>February 2010</w:t>
                            </w:r>
                          </w:p>
                        </w:tc>
                      </w:tr>
                      <w:tr w:rsidR="001A2820" w:rsidRPr="00407E96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</w:pPr>
                            <w:r w:rsidRPr="00407E96">
                              <w:t>S</w:t>
                            </w: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M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T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W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T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F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1A2820" w:rsidRPr="00407E96" w:rsidRDefault="001A2820" w:rsidP="000E367E">
                            <w:pPr>
                              <w:pStyle w:val="Calweeks2"/>
                              <w:rPr>
                                <w:rFonts w:ascii="Times" w:hAnsi="Times"/>
                              </w:rPr>
                            </w:pPr>
                            <w:r w:rsidRPr="00407E96">
                              <w:t>S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6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13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20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27</w:t>
                            </w: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  <w:tr w:rsidR="001A2820" w:rsidRPr="005D4827">
                        <w:trPr>
                          <w:trHeight w:val="288"/>
                          <w:jc w:val="center"/>
                        </w:trPr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30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  <w:tc>
                          <w:tcPr>
                            <w:tcW w:w="329" w:type="dxa"/>
                            <w:vAlign w:val="bottom"/>
                          </w:tcPr>
                          <w:p w:rsidR="001A2820" w:rsidRPr="005D4827" w:rsidRDefault="001A2820" w:rsidP="000E367E">
                            <w:pPr>
                              <w:pStyle w:val="Caldays2"/>
                            </w:pPr>
                          </w:p>
                        </w:tc>
                      </w:tr>
                    </w:tbl>
                    <w:p w:rsidR="001A2820" w:rsidRPr="00EC2CE3" w:rsidRDefault="001A2820" w:rsidP="000E367E">
                      <w:pPr>
                        <w:pStyle w:val="Caldays2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E367E" w:rsidSect="000E367E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61"/>
    <w:rsid w:val="00076DC2"/>
    <w:rsid w:val="000A1673"/>
    <w:rsid w:val="000E367E"/>
    <w:rsid w:val="00113FB7"/>
    <w:rsid w:val="0019329E"/>
    <w:rsid w:val="001A2820"/>
    <w:rsid w:val="0023181F"/>
    <w:rsid w:val="002872E0"/>
    <w:rsid w:val="00291E10"/>
    <w:rsid w:val="002C2B84"/>
    <w:rsid w:val="002F1252"/>
    <w:rsid w:val="00357782"/>
    <w:rsid w:val="00390AF7"/>
    <w:rsid w:val="0052538F"/>
    <w:rsid w:val="00550C18"/>
    <w:rsid w:val="00633D45"/>
    <w:rsid w:val="00713E8B"/>
    <w:rsid w:val="007A1E0B"/>
    <w:rsid w:val="007A2BA8"/>
    <w:rsid w:val="009066DC"/>
    <w:rsid w:val="00917EBE"/>
    <w:rsid w:val="00A06E28"/>
    <w:rsid w:val="00AC2E83"/>
    <w:rsid w:val="00AD49EE"/>
    <w:rsid w:val="00BC63CB"/>
    <w:rsid w:val="00D02B21"/>
    <w:rsid w:val="00DB4C0B"/>
    <w:rsid w:val="00E61061"/>
    <w:rsid w:val="00F200F4"/>
    <w:rsid w:val="00F30CB2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47d3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A5"/>
    <w:rPr>
      <w:sz w:val="24"/>
      <w:szCs w:val="24"/>
    </w:rPr>
  </w:style>
  <w:style w:type="paragraph" w:styleId="Heading3">
    <w:name w:val="heading 3"/>
    <w:basedOn w:val="Normal"/>
    <w:next w:val="Normal"/>
    <w:qFormat/>
    <w:rsid w:val="00FE0FA5"/>
    <w:pPr>
      <w:keepNext/>
      <w:ind w:left="-540" w:right="-570"/>
      <w:jc w:val="center"/>
      <w:outlineLvl w:val="2"/>
    </w:pPr>
    <w:rPr>
      <w:rFonts w:ascii="Times" w:eastAsia="Times" w:hAnsi="Times"/>
      <w:color w:val="411D0E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Logo">
    <w:name w:val="Company Name / Logo"/>
    <w:basedOn w:val="Normal"/>
    <w:rsid w:val="00FE0FA5"/>
    <w:pPr>
      <w:spacing w:line="300" w:lineRule="atLeast"/>
      <w:jc w:val="center"/>
    </w:pPr>
    <w:rPr>
      <w:rFonts w:ascii="Helvetica" w:hAnsi="Helvetica"/>
      <w:color w:val="939598"/>
      <w:sz w:val="20"/>
    </w:rPr>
  </w:style>
  <w:style w:type="paragraph" w:customStyle="1" w:styleId="Address">
    <w:name w:val="Address"/>
    <w:basedOn w:val="Normal"/>
    <w:rsid w:val="0023181F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Arial" w:hAnsi="Arial"/>
      <w:sz w:val="18"/>
      <w:szCs w:val="18"/>
    </w:rPr>
  </w:style>
  <w:style w:type="paragraph" w:customStyle="1" w:styleId="Caldays">
    <w:name w:val="Cal days"/>
    <w:basedOn w:val="Normal"/>
    <w:link w:val="CaldaysChar"/>
    <w:rsid w:val="0023181F"/>
    <w:pPr>
      <w:jc w:val="center"/>
    </w:pPr>
    <w:rPr>
      <w:rFonts w:ascii="Arial" w:hAnsi="Arial"/>
      <w:color w:val="221F20"/>
      <w:sz w:val="20"/>
    </w:rPr>
  </w:style>
  <w:style w:type="paragraph" w:customStyle="1" w:styleId="Calmonths">
    <w:name w:val="Cal months"/>
    <w:basedOn w:val="Normal"/>
    <w:rsid w:val="00FE0FA5"/>
    <w:pPr>
      <w:framePr w:hSpace="180" w:wrap="around" w:vAnchor="text" w:hAnchor="margin" w:xAlign="right" w:y="422"/>
      <w:jc w:val="center"/>
    </w:pPr>
    <w:rPr>
      <w:rFonts w:ascii="Helvetica" w:hAnsi="Helvetica"/>
      <w:b/>
      <w:color w:val="221F20"/>
    </w:rPr>
  </w:style>
  <w:style w:type="paragraph" w:customStyle="1" w:styleId="Calweeks">
    <w:name w:val="Cal weeks"/>
    <w:basedOn w:val="Normal"/>
    <w:rsid w:val="00FE0FA5"/>
    <w:pPr>
      <w:framePr w:hSpace="180" w:wrap="around" w:vAnchor="text" w:hAnchor="margin" w:xAlign="right" w:y="422"/>
      <w:jc w:val="center"/>
    </w:pPr>
    <w:rPr>
      <w:rFonts w:ascii="Helvetica" w:hAnsi="Helvetica"/>
      <w:b/>
      <w:color w:val="E27D2F"/>
      <w:sz w:val="20"/>
    </w:rPr>
  </w:style>
  <w:style w:type="paragraph" w:customStyle="1" w:styleId="CompanyNameHere">
    <w:name w:val="Company Name Here"/>
    <w:basedOn w:val="BasicParagraph"/>
    <w:rsid w:val="00FE0FA5"/>
    <w:pPr>
      <w:tabs>
        <w:tab w:val="left" w:pos="140"/>
      </w:tabs>
    </w:pPr>
    <w:rPr>
      <w:rFonts w:ascii="Helvetica" w:hAnsi="Helvetica"/>
      <w:b/>
      <w:smallCaps/>
      <w:color w:val="231F20"/>
      <w:spacing w:val="13"/>
      <w:sz w:val="14"/>
      <w:szCs w:val="14"/>
    </w:rPr>
  </w:style>
  <w:style w:type="character" w:styleId="Hyperlink">
    <w:name w:val="Hyperlink"/>
    <w:rsid w:val="00FE0FA5"/>
    <w:rPr>
      <w:color w:val="0000FF"/>
      <w:u w:val="single"/>
    </w:rPr>
  </w:style>
  <w:style w:type="paragraph" w:customStyle="1" w:styleId="PhotoBox">
    <w:name w:val="Photo Box"/>
    <w:basedOn w:val="Normal"/>
    <w:rsid w:val="0023181F"/>
    <w:pPr>
      <w:spacing w:line="300" w:lineRule="atLeast"/>
      <w:jc w:val="center"/>
    </w:pPr>
    <w:rPr>
      <w:rFonts w:ascii="Arial" w:hAnsi="Arial"/>
      <w:color w:val="000000"/>
      <w:sz w:val="22"/>
    </w:rPr>
  </w:style>
  <w:style w:type="paragraph" w:customStyle="1" w:styleId="BasicParagraph">
    <w:name w:val="[Basic Paragraph]"/>
    <w:basedOn w:val="Normal"/>
    <w:rsid w:val="00FE0F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emailaddresscom">
    <w:name w:val="email@address.com"/>
    <w:basedOn w:val="BasicParagraph"/>
    <w:rsid w:val="00FE0FA5"/>
    <w:rPr>
      <w:rFonts w:ascii="Helvetica" w:hAnsi="Helvetica"/>
      <w:b/>
      <w:color w:val="FFFFFF"/>
      <w:sz w:val="14"/>
      <w:szCs w:val="14"/>
    </w:rPr>
  </w:style>
  <w:style w:type="paragraph" w:customStyle="1" w:styleId="Calweeks2">
    <w:name w:val="Cal weeks 2"/>
    <w:basedOn w:val="Normal"/>
    <w:rsid w:val="0023181F"/>
    <w:pPr>
      <w:jc w:val="center"/>
    </w:pPr>
    <w:rPr>
      <w:rFonts w:ascii="Arial" w:hAnsi="Arial"/>
      <w:b/>
      <w:color w:val="FFFFFF"/>
      <w:sz w:val="18"/>
    </w:rPr>
  </w:style>
  <w:style w:type="paragraph" w:customStyle="1" w:styleId="CalMonths2">
    <w:name w:val="Cal Months 2"/>
    <w:basedOn w:val="Normal"/>
    <w:rsid w:val="0023181F"/>
    <w:pPr>
      <w:jc w:val="center"/>
    </w:pPr>
    <w:rPr>
      <w:rFonts w:ascii="Arial" w:hAnsi="Arial"/>
      <w:b/>
      <w:sz w:val="20"/>
    </w:rPr>
  </w:style>
  <w:style w:type="paragraph" w:customStyle="1" w:styleId="Caldays2">
    <w:name w:val="Cal days 2"/>
    <w:basedOn w:val="Caldays"/>
    <w:link w:val="Caldays2Char"/>
    <w:rsid w:val="00C00CBE"/>
    <w:rPr>
      <w:color w:val="auto"/>
      <w:sz w:val="18"/>
    </w:rPr>
  </w:style>
  <w:style w:type="paragraph" w:customStyle="1" w:styleId="CalWeeks0">
    <w:name w:val="Cal Weeks"/>
    <w:basedOn w:val="Caldays"/>
    <w:rsid w:val="0023181F"/>
    <w:rPr>
      <w:b/>
      <w:color w:val="auto"/>
    </w:rPr>
  </w:style>
  <w:style w:type="paragraph" w:customStyle="1" w:styleId="CalMonths0">
    <w:name w:val="Cal Months"/>
    <w:basedOn w:val="Caldays"/>
    <w:rsid w:val="0023181F"/>
    <w:rPr>
      <w:b/>
      <w:caps/>
      <w:spacing w:val="10"/>
      <w:sz w:val="24"/>
    </w:rPr>
  </w:style>
  <w:style w:type="paragraph" w:customStyle="1" w:styleId="CompanyName">
    <w:name w:val="Company Name"/>
    <w:basedOn w:val="Normal"/>
    <w:rsid w:val="0023181F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Arial" w:hAnsi="Arial"/>
      <w:b/>
      <w:caps/>
      <w:spacing w:val="10"/>
      <w:sz w:val="18"/>
      <w:szCs w:val="20"/>
    </w:rPr>
  </w:style>
  <w:style w:type="paragraph" w:customStyle="1" w:styleId="website">
    <w:name w:val="website"/>
    <w:basedOn w:val="Caldays2"/>
    <w:link w:val="websiteChar"/>
    <w:qFormat/>
    <w:rsid w:val="007A2BA8"/>
    <w:pPr>
      <w:jc w:val="left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E0B"/>
    <w:rPr>
      <w:rFonts w:ascii="Tahoma" w:hAnsi="Tahoma" w:cs="Tahoma"/>
      <w:sz w:val="16"/>
      <w:szCs w:val="16"/>
    </w:rPr>
  </w:style>
  <w:style w:type="character" w:customStyle="1" w:styleId="CaldaysChar">
    <w:name w:val="Cal days Char"/>
    <w:link w:val="Caldays"/>
    <w:rsid w:val="0023181F"/>
    <w:rPr>
      <w:rFonts w:ascii="Arial" w:hAnsi="Arial"/>
      <w:color w:val="221F20"/>
      <w:szCs w:val="24"/>
    </w:rPr>
  </w:style>
  <w:style w:type="character" w:customStyle="1" w:styleId="Caldays2Char">
    <w:name w:val="Cal days 2 Char"/>
    <w:link w:val="Caldays2"/>
    <w:rsid w:val="0023181F"/>
    <w:rPr>
      <w:rFonts w:ascii="Arial" w:hAnsi="Arial"/>
      <w:color w:val="221F20"/>
      <w:sz w:val="18"/>
      <w:szCs w:val="24"/>
    </w:rPr>
  </w:style>
  <w:style w:type="character" w:customStyle="1" w:styleId="websiteChar">
    <w:name w:val="website Char"/>
    <w:basedOn w:val="Caldays2Char"/>
    <w:link w:val="website"/>
    <w:rsid w:val="0023181F"/>
    <w:rPr>
      <w:rFonts w:ascii="Arial" w:hAnsi="Arial"/>
      <w:color w:val="221F20"/>
      <w:sz w:val="18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7A1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A5"/>
    <w:rPr>
      <w:sz w:val="24"/>
      <w:szCs w:val="24"/>
    </w:rPr>
  </w:style>
  <w:style w:type="paragraph" w:styleId="Heading3">
    <w:name w:val="heading 3"/>
    <w:basedOn w:val="Normal"/>
    <w:next w:val="Normal"/>
    <w:qFormat/>
    <w:rsid w:val="00FE0FA5"/>
    <w:pPr>
      <w:keepNext/>
      <w:ind w:left="-540" w:right="-570"/>
      <w:jc w:val="center"/>
      <w:outlineLvl w:val="2"/>
    </w:pPr>
    <w:rPr>
      <w:rFonts w:ascii="Times" w:eastAsia="Times" w:hAnsi="Times"/>
      <w:color w:val="411D0E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Logo">
    <w:name w:val="Company Name / Logo"/>
    <w:basedOn w:val="Normal"/>
    <w:rsid w:val="00FE0FA5"/>
    <w:pPr>
      <w:spacing w:line="300" w:lineRule="atLeast"/>
      <w:jc w:val="center"/>
    </w:pPr>
    <w:rPr>
      <w:rFonts w:ascii="Helvetica" w:hAnsi="Helvetica"/>
      <w:color w:val="939598"/>
      <w:sz w:val="20"/>
    </w:rPr>
  </w:style>
  <w:style w:type="paragraph" w:customStyle="1" w:styleId="Address">
    <w:name w:val="Address"/>
    <w:basedOn w:val="Normal"/>
    <w:rsid w:val="0023181F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Arial" w:hAnsi="Arial"/>
      <w:sz w:val="18"/>
      <w:szCs w:val="18"/>
    </w:rPr>
  </w:style>
  <w:style w:type="paragraph" w:customStyle="1" w:styleId="Caldays">
    <w:name w:val="Cal days"/>
    <w:basedOn w:val="Normal"/>
    <w:link w:val="CaldaysChar"/>
    <w:rsid w:val="0023181F"/>
    <w:pPr>
      <w:jc w:val="center"/>
    </w:pPr>
    <w:rPr>
      <w:rFonts w:ascii="Arial" w:hAnsi="Arial"/>
      <w:color w:val="221F20"/>
      <w:sz w:val="20"/>
    </w:rPr>
  </w:style>
  <w:style w:type="paragraph" w:customStyle="1" w:styleId="Calmonths">
    <w:name w:val="Cal months"/>
    <w:basedOn w:val="Normal"/>
    <w:rsid w:val="00FE0FA5"/>
    <w:pPr>
      <w:framePr w:hSpace="180" w:wrap="around" w:vAnchor="text" w:hAnchor="margin" w:xAlign="right" w:y="422"/>
      <w:jc w:val="center"/>
    </w:pPr>
    <w:rPr>
      <w:rFonts w:ascii="Helvetica" w:hAnsi="Helvetica"/>
      <w:b/>
      <w:color w:val="221F20"/>
    </w:rPr>
  </w:style>
  <w:style w:type="paragraph" w:customStyle="1" w:styleId="Calweeks">
    <w:name w:val="Cal weeks"/>
    <w:basedOn w:val="Normal"/>
    <w:rsid w:val="00FE0FA5"/>
    <w:pPr>
      <w:framePr w:hSpace="180" w:wrap="around" w:vAnchor="text" w:hAnchor="margin" w:xAlign="right" w:y="422"/>
      <w:jc w:val="center"/>
    </w:pPr>
    <w:rPr>
      <w:rFonts w:ascii="Helvetica" w:hAnsi="Helvetica"/>
      <w:b/>
      <w:color w:val="E27D2F"/>
      <w:sz w:val="20"/>
    </w:rPr>
  </w:style>
  <w:style w:type="paragraph" w:customStyle="1" w:styleId="CompanyNameHere">
    <w:name w:val="Company Name Here"/>
    <w:basedOn w:val="BasicParagraph"/>
    <w:rsid w:val="00FE0FA5"/>
    <w:pPr>
      <w:tabs>
        <w:tab w:val="left" w:pos="140"/>
      </w:tabs>
    </w:pPr>
    <w:rPr>
      <w:rFonts w:ascii="Helvetica" w:hAnsi="Helvetica"/>
      <w:b/>
      <w:smallCaps/>
      <w:color w:val="231F20"/>
      <w:spacing w:val="13"/>
      <w:sz w:val="14"/>
      <w:szCs w:val="14"/>
    </w:rPr>
  </w:style>
  <w:style w:type="character" w:styleId="Hyperlink">
    <w:name w:val="Hyperlink"/>
    <w:rsid w:val="00FE0FA5"/>
    <w:rPr>
      <w:color w:val="0000FF"/>
      <w:u w:val="single"/>
    </w:rPr>
  </w:style>
  <w:style w:type="paragraph" w:customStyle="1" w:styleId="PhotoBox">
    <w:name w:val="Photo Box"/>
    <w:basedOn w:val="Normal"/>
    <w:rsid w:val="0023181F"/>
    <w:pPr>
      <w:spacing w:line="300" w:lineRule="atLeast"/>
      <w:jc w:val="center"/>
    </w:pPr>
    <w:rPr>
      <w:rFonts w:ascii="Arial" w:hAnsi="Arial"/>
      <w:color w:val="000000"/>
      <w:sz w:val="22"/>
    </w:rPr>
  </w:style>
  <w:style w:type="paragraph" w:customStyle="1" w:styleId="BasicParagraph">
    <w:name w:val="[Basic Paragraph]"/>
    <w:basedOn w:val="Normal"/>
    <w:rsid w:val="00FE0F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emailaddresscom">
    <w:name w:val="email@address.com"/>
    <w:basedOn w:val="BasicParagraph"/>
    <w:rsid w:val="00FE0FA5"/>
    <w:rPr>
      <w:rFonts w:ascii="Helvetica" w:hAnsi="Helvetica"/>
      <w:b/>
      <w:color w:val="FFFFFF"/>
      <w:sz w:val="14"/>
      <w:szCs w:val="14"/>
    </w:rPr>
  </w:style>
  <w:style w:type="paragraph" w:customStyle="1" w:styleId="Calweeks2">
    <w:name w:val="Cal weeks 2"/>
    <w:basedOn w:val="Normal"/>
    <w:rsid w:val="0023181F"/>
    <w:pPr>
      <w:jc w:val="center"/>
    </w:pPr>
    <w:rPr>
      <w:rFonts w:ascii="Arial" w:hAnsi="Arial"/>
      <w:b/>
      <w:color w:val="FFFFFF"/>
      <w:sz w:val="18"/>
    </w:rPr>
  </w:style>
  <w:style w:type="paragraph" w:customStyle="1" w:styleId="CalMonths2">
    <w:name w:val="Cal Months 2"/>
    <w:basedOn w:val="Normal"/>
    <w:rsid w:val="0023181F"/>
    <w:pPr>
      <w:jc w:val="center"/>
    </w:pPr>
    <w:rPr>
      <w:rFonts w:ascii="Arial" w:hAnsi="Arial"/>
      <w:b/>
      <w:sz w:val="20"/>
    </w:rPr>
  </w:style>
  <w:style w:type="paragraph" w:customStyle="1" w:styleId="Caldays2">
    <w:name w:val="Cal days 2"/>
    <w:basedOn w:val="Caldays"/>
    <w:link w:val="Caldays2Char"/>
    <w:rsid w:val="00C00CBE"/>
    <w:rPr>
      <w:color w:val="auto"/>
      <w:sz w:val="18"/>
    </w:rPr>
  </w:style>
  <w:style w:type="paragraph" w:customStyle="1" w:styleId="CalWeeks0">
    <w:name w:val="Cal Weeks"/>
    <w:basedOn w:val="Caldays"/>
    <w:rsid w:val="0023181F"/>
    <w:rPr>
      <w:b/>
      <w:color w:val="auto"/>
    </w:rPr>
  </w:style>
  <w:style w:type="paragraph" w:customStyle="1" w:styleId="CalMonths0">
    <w:name w:val="Cal Months"/>
    <w:basedOn w:val="Caldays"/>
    <w:rsid w:val="0023181F"/>
    <w:rPr>
      <w:b/>
      <w:caps/>
      <w:spacing w:val="10"/>
      <w:sz w:val="24"/>
    </w:rPr>
  </w:style>
  <w:style w:type="paragraph" w:customStyle="1" w:styleId="CompanyName">
    <w:name w:val="Company Name"/>
    <w:basedOn w:val="Normal"/>
    <w:rsid w:val="0023181F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Arial" w:hAnsi="Arial"/>
      <w:b/>
      <w:caps/>
      <w:spacing w:val="10"/>
      <w:sz w:val="18"/>
      <w:szCs w:val="20"/>
    </w:rPr>
  </w:style>
  <w:style w:type="paragraph" w:customStyle="1" w:styleId="website">
    <w:name w:val="website"/>
    <w:basedOn w:val="Caldays2"/>
    <w:link w:val="websiteChar"/>
    <w:qFormat/>
    <w:rsid w:val="007A2BA8"/>
    <w:pPr>
      <w:jc w:val="left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E0B"/>
    <w:rPr>
      <w:rFonts w:ascii="Tahoma" w:hAnsi="Tahoma" w:cs="Tahoma"/>
      <w:sz w:val="16"/>
      <w:szCs w:val="16"/>
    </w:rPr>
  </w:style>
  <w:style w:type="character" w:customStyle="1" w:styleId="CaldaysChar">
    <w:name w:val="Cal days Char"/>
    <w:link w:val="Caldays"/>
    <w:rsid w:val="0023181F"/>
    <w:rPr>
      <w:rFonts w:ascii="Arial" w:hAnsi="Arial"/>
      <w:color w:val="221F20"/>
      <w:szCs w:val="24"/>
    </w:rPr>
  </w:style>
  <w:style w:type="character" w:customStyle="1" w:styleId="Caldays2Char">
    <w:name w:val="Cal days 2 Char"/>
    <w:link w:val="Caldays2"/>
    <w:rsid w:val="0023181F"/>
    <w:rPr>
      <w:rFonts w:ascii="Arial" w:hAnsi="Arial"/>
      <w:color w:val="221F20"/>
      <w:sz w:val="18"/>
      <w:szCs w:val="24"/>
    </w:rPr>
  </w:style>
  <w:style w:type="character" w:customStyle="1" w:styleId="websiteChar">
    <w:name w:val="website Char"/>
    <w:basedOn w:val="Caldays2Char"/>
    <w:link w:val="website"/>
    <w:rsid w:val="0023181F"/>
    <w:rPr>
      <w:rFonts w:ascii="Arial" w:hAnsi="Arial"/>
      <w:color w:val="221F20"/>
      <w:sz w:val="18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7A1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moine1\AppData\Roaming\Microsoft\Templates\HP_ModernSolid_CalMonthly_TP1037945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HP_ModernSolid_CalMonthly_TP10379456</Template>
  <TotalTime>262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Molly Lemoine</dc:creator>
  <cp:lastModifiedBy>Molly Lemoine</cp:lastModifiedBy>
  <cp:revision>2</cp:revision>
  <cp:lastPrinted>2008-04-07T16:42:00Z</cp:lastPrinted>
  <dcterms:created xsi:type="dcterms:W3CDTF">2013-09-12T15:50:00Z</dcterms:created>
  <dcterms:modified xsi:type="dcterms:W3CDTF">2013-09-13T15:55:00Z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TC103794569990</vt:lpwstr>
  </property>
</Properties>
</file>