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7E" w:rsidRDefault="00390AF7">
      <w:r>
        <w:rPr>
          <w:noProof/>
          <w:szCs w:val="20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-1140460</wp:posOffset>
            </wp:positionV>
            <wp:extent cx="10066655" cy="7772400"/>
            <wp:effectExtent l="0" t="0" r="0" b="0"/>
            <wp:wrapNone/>
            <wp:docPr id="135" name="Picture 135" descr="Modern_Solid_CalMonth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Modern_Solid_CalMonthly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65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6686550</wp:posOffset>
                </wp:positionH>
                <wp:positionV relativeFrom="paragraph">
                  <wp:posOffset>-687705</wp:posOffset>
                </wp:positionV>
                <wp:extent cx="1892935" cy="1115695"/>
                <wp:effectExtent l="0" t="0" r="2540" b="635"/>
                <wp:wrapNone/>
                <wp:docPr id="3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156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BBCC3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2B4E" w:rsidRDefault="00390AF7" w:rsidP="000E367E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6425" cy="1152525"/>
                                  <wp:effectExtent l="0" t="0" r="9525" b="9525"/>
                                  <wp:docPr id="38" name="Picture 38" descr="C:\Users\lemoine1\Pictures\hispanic%20heritage%20month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C:\Users\lemoine1\Pictures\hispanic%20heritage%20month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PLACE PHOTO HERE,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OTHERWISE DELETE BOX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26.5pt;margin-top:-54.15pt;width:149.05pt;height:87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" fillcolor="#969696" stroked="f" strokecolor="#bbcc30" strokeweight="6pt">
                <v:textbox inset="0,0,0,0">
                  <w:txbxContent>
                    <w:p w:rsidR="001A2820" w:rsidRPr="005D2B4E" w:rsidRDefault="00390AF7" w:rsidP="000E367E">
                      <w:pPr>
                        <w:jc w:val="center"/>
                        <w:rPr>
                          <w:rFonts w:ascii="Helvetica" w:hAnsi="Helvetica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76425" cy="1152525"/>
                            <wp:effectExtent l="0" t="0" r="9525" b="9525"/>
                            <wp:docPr id="38" name="Picture 38" descr="C:\Users\lemoine1\Pictures\hispanic%20heritage%20month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C:\Users\lemoine1\Pictures\hispanic%20heritage%20month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PLACE PHOTO HERE,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OTHERWISE DELETE BOX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1270" t="2540" r="3175" b="635"/>
                <wp:wrapNone/>
                <wp:docPr id="30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0E367E">
                            <w:pPr>
                              <w:pStyle w:val="BasicParagraph"/>
                              <w:spacing w:line="220" w:lineRule="atLeast"/>
                              <w:rPr>
                                <w:rFonts w:ascii="Helvetica" w:hAnsi="Helvetica"/>
                                <w:b/>
                                <w:smallCaps/>
                                <w:color w:val="211F20"/>
                                <w:sz w:val="20"/>
                                <w:szCs w:val="20"/>
                              </w:rPr>
                            </w:pP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91.35pt;margin-top:420.2pt;width:119.65pt;height:5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stAIAALM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" filled="f" stroked="f">
                <v:textbox inset="0,0,0,0">
                  <w:txbxContent>
                    <w:p w:rsidR="001A2820" w:rsidRPr="00407E96" w:rsidRDefault="001A2820" w:rsidP="000E367E">
                      <w:pPr>
                        <w:pStyle w:val="BasicParagraph"/>
                        <w:spacing w:line="220" w:lineRule="atLeast"/>
                        <w:rPr>
                          <w:rFonts w:ascii="Helvetica" w:hAnsi="Helvetica"/>
                          <w:b/>
                          <w:smallCaps/>
                          <w:color w:val="211F20"/>
                          <w:sz w:val="20"/>
                          <w:szCs w:val="20"/>
                        </w:rPr>
                      </w:pP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-683260</wp:posOffset>
                </wp:positionV>
                <wp:extent cx="6704330" cy="5842000"/>
                <wp:effectExtent l="0" t="2540" r="4445" b="3810"/>
                <wp:wrapNone/>
                <wp:docPr id="30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58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47" w:type="dxa"/>
                              <w:jc w:val="center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0"/>
                              <w:gridCol w:w="1500"/>
                              <w:gridCol w:w="1501"/>
                              <w:gridCol w:w="1501"/>
                              <w:gridCol w:w="1501"/>
                              <w:gridCol w:w="1501"/>
                              <w:gridCol w:w="1543"/>
                            </w:tblGrid>
                            <w:tr w:rsidR="001A2820" w:rsidRPr="009A529E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10547" w:type="dxa"/>
                                  <w:gridSpan w:val="7"/>
                                  <w:tcBorders>
                                    <w:bottom w:val="single" w:sz="4" w:space="0" w:color="E27D2F"/>
                                  </w:tcBorders>
                                  <w:vAlign w:val="center"/>
                                </w:tcPr>
                                <w:p w:rsidR="001A2820" w:rsidRPr="005D4827" w:rsidRDefault="00AD52E3" w:rsidP="00E61061">
                                  <w:pPr>
                                    <w:pStyle w:val="CalMonths0"/>
                                    <w:spacing w:after="120" w:line="240" w:lineRule="atLeast"/>
                                    <w:jc w:val="left"/>
                                    <w:rPr>
                                      <w:color w:val="F47D30"/>
                                      <w:sz w:val="48"/>
                                    </w:rPr>
                                  </w:pPr>
                                  <w:r>
                                    <w:rPr>
                                      <w:smallCaps/>
                                      <w:color w:val="F47D30"/>
                                      <w:sz w:val="48"/>
                                    </w:rPr>
                                    <w:t>octobe</w:t>
                                  </w:r>
                                  <w:r w:rsidR="00E61061">
                                    <w:rPr>
                                      <w:smallCaps/>
                                      <w:color w:val="F47D30"/>
                                      <w:sz w:val="48"/>
                                    </w:rPr>
                                    <w:t>r: hispanic heritage month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459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E27D2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</w:t>
                                  </w:r>
                                </w:p>
                                <w:p w:rsidR="00AD52E3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 w:rsidRPr="00AD52E3">
                                    <w:rPr>
                                      <w:i/>
                                      <w:color w:val="231F20"/>
                                    </w:rPr>
                                    <w:t>Revolutionary Medicine: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A Hospital in Honduras</w:t>
                                  </w:r>
                                </w:p>
                                <w:p w:rsidR="00AD52E3" w:rsidRPr="00AD52E3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b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Towson U, Liberal Arts 1201, 6pm</w:t>
                                  </w:r>
                                </w:p>
                                <w:p w:rsidR="00AD52E3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</w:t>
                                  </w:r>
                                </w:p>
                                <w:p w:rsidR="00AD52E3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Latino Heritage Night</w:t>
                                  </w:r>
                                </w:p>
                                <w:p w:rsidR="00AD52E3" w:rsidRPr="00AD52E3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b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National Aquarium, 5-9pm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5</w:t>
                                  </w:r>
                                </w:p>
                                <w:p w:rsidR="00AD52E3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La Plaza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Hispana</w:t>
                                  </w:r>
                                  <w:proofErr w:type="spellEnd"/>
                                </w:p>
                                <w:p w:rsidR="00AD52E3" w:rsidRPr="00AD52E3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b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Fells Point, 11am-7pm (</w:t>
                                  </w:r>
                                  <w:r w:rsidR="007267A3">
                                    <w:rPr>
                                      <w:b/>
                                      <w:color w:val="231F20"/>
                                    </w:rPr>
                                    <w:t>latinofest.org)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7</w:t>
                                  </w:r>
                                </w:p>
                                <w:p w:rsidR="007267A3" w:rsidRPr="005D4827" w:rsidRDefault="007267A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13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14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16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17</w:t>
                                  </w:r>
                                </w:p>
                                <w:p w:rsidR="000A1673" w:rsidRPr="000A1673" w:rsidRDefault="000A1673" w:rsidP="00FF2C8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18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AD52E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19</w:t>
                                  </w:r>
                                </w:p>
                                <w:p w:rsidR="007267A3" w:rsidRDefault="007267A3" w:rsidP="007267A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Mueveton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por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</w:rPr>
                                    <w:t xml:space="preserve"> la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Familia</w:t>
                                  </w:r>
                                  <w:proofErr w:type="spellEnd"/>
                                </w:p>
                                <w:p w:rsidR="007267A3" w:rsidRPr="007267A3" w:rsidRDefault="007267A3" w:rsidP="007267A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b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</w:rPr>
                                    <w:t>10-2pm, Patterson Park Pulaski Monument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</w:t>
                                  </w:r>
                                  <w:r w:rsidR="00AD52E3">
                                    <w:rPr>
                                      <w:color w:val="231F20"/>
                                    </w:rPr>
                                    <w:t>1</w:t>
                                  </w:r>
                                </w:p>
                                <w:p w:rsidR="00F200F4" w:rsidRPr="00F200F4" w:rsidRDefault="00F200F4" w:rsidP="00F200F4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22</w:t>
                                  </w:r>
                                </w:p>
                                <w:p w:rsidR="00A06E28" w:rsidRPr="00A06E28" w:rsidRDefault="00A06E28" w:rsidP="00A06E28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0A1673" w:rsidRDefault="00E61061" w:rsidP="000A167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</w:t>
                                  </w:r>
                                  <w:r w:rsidR="00AD52E3">
                                    <w:rPr>
                                      <w:color w:val="231F20"/>
                                    </w:rPr>
                                    <w:t>3</w:t>
                                  </w:r>
                                </w:p>
                                <w:p w:rsidR="001A2820" w:rsidRPr="007267A3" w:rsidRDefault="001A2820" w:rsidP="007267A3">
                                  <w:pPr>
                                    <w:pStyle w:val="Caldays"/>
                                    <w:spacing w:before="60"/>
                                    <w:jc w:val="left"/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24</w:t>
                                  </w:r>
                                </w:p>
                                <w:p w:rsidR="000A1673" w:rsidRPr="005D4827" w:rsidRDefault="000A167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AD52E3">
                                  <w:pPr>
                                    <w:pStyle w:val="Caldays"/>
                                    <w:spacing w:before="60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AD52E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820" w:rsidRPr="009A529E" w:rsidRDefault="001A2820" w:rsidP="0033443B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-49pt;margin-top:-53.8pt;width:527.9pt;height:460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W w:w="10547" w:type="dxa"/>
                        <w:jc w:val="center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0"/>
                        <w:gridCol w:w="1500"/>
                        <w:gridCol w:w="1501"/>
                        <w:gridCol w:w="1501"/>
                        <w:gridCol w:w="1501"/>
                        <w:gridCol w:w="1501"/>
                        <w:gridCol w:w="1543"/>
                      </w:tblGrid>
                      <w:tr w:rsidR="001A2820" w:rsidRPr="009A529E">
                        <w:trPr>
                          <w:trHeight w:val="432"/>
                          <w:jc w:val="center"/>
                        </w:trPr>
                        <w:tc>
                          <w:tcPr>
                            <w:tcW w:w="10547" w:type="dxa"/>
                            <w:gridSpan w:val="7"/>
                            <w:tcBorders>
                              <w:bottom w:val="single" w:sz="4" w:space="0" w:color="E27D2F"/>
                            </w:tcBorders>
                            <w:vAlign w:val="center"/>
                          </w:tcPr>
                          <w:p w:rsidR="001A2820" w:rsidRPr="005D4827" w:rsidRDefault="00AD52E3" w:rsidP="00E61061">
                            <w:pPr>
                              <w:pStyle w:val="CalMonths0"/>
                              <w:spacing w:after="120" w:line="240" w:lineRule="atLeast"/>
                              <w:jc w:val="left"/>
                              <w:rPr>
                                <w:color w:val="F47D30"/>
                                <w:sz w:val="48"/>
                              </w:rPr>
                            </w:pPr>
                            <w:r>
                              <w:rPr>
                                <w:smallCaps/>
                                <w:color w:val="F47D30"/>
                                <w:sz w:val="48"/>
                              </w:rPr>
                              <w:t>octobe</w:t>
                            </w:r>
                            <w:r w:rsidR="00E61061">
                              <w:rPr>
                                <w:smallCaps/>
                                <w:color w:val="F47D30"/>
                                <w:sz w:val="48"/>
                              </w:rPr>
                              <w:t>r: hispanic heritage month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459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E27D2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47D30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Saturday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</w:t>
                            </w:r>
                          </w:p>
                          <w:p w:rsidR="00AD52E3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 w:rsidRPr="00AD52E3">
                              <w:rPr>
                                <w:i/>
                                <w:color w:val="231F20"/>
                              </w:rPr>
                              <w:t>Revolutionary Medicine:</w:t>
                            </w:r>
                            <w:r>
                              <w:rPr>
                                <w:color w:val="231F20"/>
                              </w:rPr>
                              <w:t xml:space="preserve"> A Hospital in Honduras</w:t>
                            </w:r>
                          </w:p>
                          <w:p w:rsidR="00AD52E3" w:rsidRPr="00AD52E3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b/>
                                <w:color w:val="231F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Towson U, Liberal Arts 1201, 6pm</w:t>
                            </w:r>
                          </w:p>
                          <w:p w:rsidR="00AD52E3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4</w:t>
                            </w:r>
                          </w:p>
                          <w:p w:rsidR="00AD52E3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Latino Heritage Night</w:t>
                            </w:r>
                          </w:p>
                          <w:p w:rsidR="00AD52E3" w:rsidRPr="00AD52E3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b/>
                                <w:color w:val="231F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National Aquarium, 5-9pm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5</w:t>
                            </w:r>
                          </w:p>
                          <w:p w:rsidR="00AD52E3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La Plaza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Hispana</w:t>
                            </w:r>
                            <w:proofErr w:type="spellEnd"/>
                          </w:p>
                          <w:p w:rsidR="00AD52E3" w:rsidRPr="00AD52E3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b/>
                                <w:color w:val="231F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Fells Point, 11am-7pm (</w:t>
                            </w:r>
                            <w:r w:rsidR="007267A3">
                              <w:rPr>
                                <w:b/>
                                <w:color w:val="231F20"/>
                              </w:rPr>
                              <w:t>latinofest.org)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7</w:t>
                            </w:r>
                          </w:p>
                          <w:p w:rsidR="007267A3" w:rsidRPr="005D4827" w:rsidRDefault="007267A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12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13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14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16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17</w:t>
                            </w:r>
                          </w:p>
                          <w:p w:rsidR="000A1673" w:rsidRPr="000A1673" w:rsidRDefault="000A1673" w:rsidP="00FF2C8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18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AD52E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19</w:t>
                            </w:r>
                          </w:p>
                          <w:p w:rsidR="007267A3" w:rsidRDefault="007267A3" w:rsidP="007267A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Mueveton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Familia</w:t>
                            </w:r>
                            <w:proofErr w:type="spellEnd"/>
                          </w:p>
                          <w:p w:rsidR="007267A3" w:rsidRPr="007267A3" w:rsidRDefault="007267A3" w:rsidP="007267A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b/>
                                <w:color w:val="231F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10-2pm, Patterson Park Pulaski Monument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</w:t>
                            </w:r>
                            <w:r w:rsidR="00AD52E3">
                              <w:rPr>
                                <w:color w:val="231F20"/>
                              </w:rPr>
                              <w:t>1</w:t>
                            </w:r>
                          </w:p>
                          <w:p w:rsidR="00F200F4" w:rsidRPr="00F200F4" w:rsidRDefault="00F200F4" w:rsidP="00F200F4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22</w:t>
                            </w:r>
                          </w:p>
                          <w:p w:rsidR="00A06E28" w:rsidRPr="00A06E28" w:rsidRDefault="00A06E28" w:rsidP="00A06E28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0A1673" w:rsidRDefault="00E61061" w:rsidP="000A167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</w:t>
                            </w:r>
                            <w:r w:rsidR="00AD52E3">
                              <w:rPr>
                                <w:color w:val="231F20"/>
                              </w:rPr>
                              <w:t>3</w:t>
                            </w:r>
                          </w:p>
                          <w:p w:rsidR="001A2820" w:rsidRPr="007267A3" w:rsidRDefault="001A2820" w:rsidP="007267A3">
                            <w:pPr>
                              <w:pStyle w:val="Caldays"/>
                              <w:spacing w:before="60"/>
                              <w:jc w:val="left"/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24</w:t>
                            </w:r>
                          </w:p>
                          <w:p w:rsidR="000A1673" w:rsidRPr="005D4827" w:rsidRDefault="000A167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26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AD52E3">
                            <w:pPr>
                              <w:pStyle w:val="Caldays"/>
                              <w:spacing w:before="60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AD52E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</w:tbl>
                    <w:p w:rsidR="001A2820" w:rsidRPr="009A529E" w:rsidRDefault="001A2820" w:rsidP="0033443B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6900545</wp:posOffset>
                </wp:positionH>
                <wp:positionV relativeFrom="paragraph">
                  <wp:posOffset>2745740</wp:posOffset>
                </wp:positionV>
                <wp:extent cx="1485900" cy="1600200"/>
                <wp:effectExtent l="4445" t="2540" r="0" b="0"/>
                <wp:wrapNone/>
                <wp:docPr id="30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EC2CE3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633D45">
                                  <w:pPr>
                                    <w:pStyle w:val="CalMonths2"/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33443B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543.35pt;margin-top:216.2pt;width:117pt;height:126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EC2CE3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633D45">
                            <w:pPr>
                              <w:pStyle w:val="CalMonths2"/>
                            </w:pPr>
                          </w:p>
                        </w:tc>
                      </w:tr>
                      <w:tr w:rsidR="001A2820" w:rsidRPr="009A529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33443B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6900545</wp:posOffset>
                </wp:positionH>
                <wp:positionV relativeFrom="paragraph">
                  <wp:posOffset>916940</wp:posOffset>
                </wp:positionV>
                <wp:extent cx="1485900" cy="1600200"/>
                <wp:effectExtent l="4445" t="2540" r="0" b="0"/>
                <wp:wrapNone/>
                <wp:docPr id="30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33443B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390AF7" w:rsidP="000E367E">
                                  <w:pPr>
                                    <w:pStyle w:val="CalMonths2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752475"/>
                                        <wp:effectExtent l="0" t="0" r="9525" b="9525"/>
                                        <wp:docPr id="44" name="Picture 44" descr="I:\Mosaic Staff Folder\Signs &amp; Logos\Pinwheel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I:\Mosaic Staff Folder\Signs &amp; Logos\Pinwheel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A2820" w:rsidRPr="00407E96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F200F4" w:rsidRDefault="001A2820" w:rsidP="000E367E">
                                  <w:pPr>
                                    <w:pStyle w:val="Calweeks2"/>
                                    <w:rPr>
                                      <w:rFonts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113FB7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EC2CE3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543.35pt;margin-top:72.2pt;width:117pt;height:126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OesQIAALQ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33443B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390AF7" w:rsidP="000E367E">
                            <w:pPr>
                              <w:pStyle w:val="CalMonths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752475"/>
                                  <wp:effectExtent l="0" t="0" r="9525" b="9525"/>
                                  <wp:docPr id="44" name="Picture 44" descr="I:\Mosaic Staff Folder\Signs &amp; Logos\Pinwhee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I:\Mosaic Staff Folder\Signs &amp; Logos\Pinwhee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A2820" w:rsidRPr="00407E96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F200F4" w:rsidRDefault="001A2820" w:rsidP="000E367E">
                            <w:pPr>
                              <w:pStyle w:val="Calweeks2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113FB7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EC2CE3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 w:rsidR="000E367E">
        <w:br w:type="page"/>
      </w:r>
      <w:bookmarkStart w:id="0" w:name="_GoBack"/>
      <w:r>
        <w:rPr>
          <w:noProof/>
          <w:szCs w:val="20"/>
        </w:rPr>
        <w:lastRenderedPageBreak/>
        <w:drawing>
          <wp:anchor distT="0" distB="0" distL="114300" distR="114300" simplePos="0" relativeHeight="251696128" behindDoc="1" locked="0" layoutInCell="1" allowOverlap="1" wp14:anchorId="7078375C" wp14:editId="4EF0BC02">
            <wp:simplePos x="0" y="0"/>
            <wp:positionH relativeFrom="column">
              <wp:posOffset>-919480</wp:posOffset>
            </wp:positionH>
            <wp:positionV relativeFrom="paragraph">
              <wp:posOffset>-1143000</wp:posOffset>
            </wp:positionV>
            <wp:extent cx="10066655" cy="7772400"/>
            <wp:effectExtent l="0" t="0" r="0" b="0"/>
            <wp:wrapNone/>
            <wp:docPr id="136" name="Picture 136" descr="Modern_Solid_CalMonth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Modern_Solid_CalMonthly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65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4B0E3" wp14:editId="7BB2BCC4">
                <wp:simplePos x="0" y="0"/>
                <wp:positionH relativeFrom="column">
                  <wp:posOffset>6687185</wp:posOffset>
                </wp:positionH>
                <wp:positionV relativeFrom="paragraph">
                  <wp:posOffset>-683260</wp:posOffset>
                </wp:positionV>
                <wp:extent cx="1892935" cy="1115695"/>
                <wp:effectExtent l="635" t="2540" r="1905" b="0"/>
                <wp:wrapNone/>
                <wp:docPr id="30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156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BBCC3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2B4E" w:rsidRDefault="001A2820" w:rsidP="000E367E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</w:rPr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PLACE PHOTO HERE,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OTHERWISE DELETE BOX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margin-left:526.55pt;margin-top:-53.8pt;width:149.05pt;height:8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" fillcolor="#969696" stroked="f" strokecolor="#bbcc30" strokeweight="6pt">
                <v:textbox inset="0,0,0,0">
                  <w:txbxContent>
                    <w:p w:rsidR="001A2820" w:rsidRPr="005D2B4E" w:rsidRDefault="001A2820" w:rsidP="000E367E">
                      <w:pPr>
                        <w:jc w:val="center"/>
                        <w:rPr>
                          <w:rFonts w:ascii="Helvetica" w:hAnsi="Helvetica"/>
                          <w:sz w:val="22"/>
                        </w:rPr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PLACE PHOTO HERE,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OTHERWISE DELETE BOX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300B646" wp14:editId="1D5D53B4">
                <wp:simplePos x="0" y="0"/>
                <wp:positionH relativeFrom="column">
                  <wp:posOffset>3687445</wp:posOffset>
                </wp:positionH>
                <wp:positionV relativeFrom="paragraph">
                  <wp:posOffset>5323840</wp:posOffset>
                </wp:positionV>
                <wp:extent cx="1519555" cy="673100"/>
                <wp:effectExtent l="1270" t="0" r="3175" b="3810"/>
                <wp:wrapNone/>
                <wp:docPr id="30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9066DC">
                            <w:pPr>
                              <w:pStyle w:val="Address"/>
                            </w:pPr>
                          </w:p>
                          <w:p w:rsidR="001A2820" w:rsidRPr="005D4827" w:rsidRDefault="001A2820" w:rsidP="009066DC">
                            <w:pPr>
                              <w:pStyle w:val="website"/>
                            </w:pPr>
                            <w:r w:rsidRPr="005D4827">
                              <w:t>www.webaddress.com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290.35pt;margin-top:419.2pt;width:119.65pt;height:5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tUtQIAALM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" filled="f" stroked="f">
                <v:textbox inset="0,0,0,0">
                  <w:txbxContent>
                    <w:p w:rsidR="001A2820" w:rsidRPr="00407E96" w:rsidRDefault="001A2820" w:rsidP="009066DC">
                      <w:pPr>
                        <w:pStyle w:val="Address"/>
                      </w:pPr>
                    </w:p>
                    <w:p w:rsidR="001A2820" w:rsidRPr="005D4827" w:rsidRDefault="001A2820" w:rsidP="009066DC">
                      <w:pPr>
                        <w:pStyle w:val="website"/>
                      </w:pPr>
                      <w:r w:rsidRPr="005D4827">
                        <w:t>www.webaddress.com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060E3AE" wp14:editId="400B4208">
                <wp:simplePos x="0" y="0"/>
                <wp:positionH relativeFrom="column">
                  <wp:posOffset>2430145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1270" t="2540" r="3175" b="635"/>
                <wp:wrapNone/>
                <wp:docPr id="30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0E367E">
                            <w:pPr>
                              <w:pStyle w:val="BasicParagraph"/>
                              <w:spacing w:line="220" w:lineRule="atLeast"/>
                              <w:rPr>
                                <w:rFonts w:ascii="Helvetica" w:hAnsi="Helvetica"/>
                                <w:b/>
                                <w:smallCaps/>
                                <w:color w:val="211F20"/>
                                <w:sz w:val="20"/>
                                <w:szCs w:val="20"/>
                              </w:rPr>
                            </w:pPr>
                          </w:p>
                          <w:p w:rsidR="001A2820" w:rsidRPr="00407E96" w:rsidRDefault="001A2820" w:rsidP="009066DC">
                            <w:pPr>
                              <w:pStyle w:val="Address"/>
                            </w:pPr>
                            <w:r w:rsidRPr="005D4827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C</w:t>
                            </w:r>
                            <w:r w:rsidRPr="005D4827">
                              <w:rPr>
                                <w:sz w:val="14"/>
                              </w:rPr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9066DC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P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9066DC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F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191.35pt;margin-top:420.2pt;width:119.65pt;height:5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" filled="f" stroked="f">
                <v:textbox inset="0,0,0,0">
                  <w:txbxContent>
                    <w:p w:rsidR="001A2820" w:rsidRPr="00407E96" w:rsidRDefault="001A2820" w:rsidP="000E367E">
                      <w:pPr>
                        <w:pStyle w:val="BasicParagraph"/>
                        <w:spacing w:line="220" w:lineRule="atLeast"/>
                        <w:rPr>
                          <w:rFonts w:ascii="Helvetica" w:hAnsi="Helvetica"/>
                          <w:b/>
                          <w:smallCaps/>
                          <w:color w:val="211F20"/>
                          <w:sz w:val="20"/>
                          <w:szCs w:val="20"/>
                        </w:rPr>
                      </w:pPr>
                    </w:p>
                    <w:p w:rsidR="001A2820" w:rsidRPr="00407E96" w:rsidRDefault="001A2820" w:rsidP="009066DC">
                      <w:pPr>
                        <w:pStyle w:val="Address"/>
                      </w:pPr>
                      <w:r w:rsidRPr="005D4827">
                        <w:rPr>
                          <w:b/>
                          <w:color w:val="FFFFFF"/>
                          <w:sz w:val="14"/>
                          <w:szCs w:val="14"/>
                        </w:rPr>
                        <w:t>C</w:t>
                      </w:r>
                      <w:r w:rsidRPr="005D4827">
                        <w:rPr>
                          <w:sz w:val="14"/>
                        </w:rPr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9066DC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P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9066DC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F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AF1131D" wp14:editId="5D76E9B8">
                <wp:simplePos x="0" y="0"/>
                <wp:positionH relativeFrom="column">
                  <wp:posOffset>863600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0" t="2540" r="0" b="635"/>
                <wp:wrapNone/>
                <wp:docPr id="30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4827" w:rsidRDefault="001A2820" w:rsidP="000E367E">
                            <w:pPr>
                              <w:pStyle w:val="CompanyName"/>
                            </w:pPr>
                            <w:r w:rsidRPr="005D4827">
                              <w:t>Company Name Here</w:t>
                            </w:r>
                          </w:p>
                          <w:p w:rsidR="001A2820" w:rsidRPr="005D4827" w:rsidRDefault="001A2820" w:rsidP="009066DC">
                            <w:pPr>
                              <w:pStyle w:val="Address"/>
                            </w:pPr>
                            <w:r w:rsidRPr="005D4827">
                              <w:t>Street Address</w:t>
                            </w:r>
                          </w:p>
                          <w:p w:rsidR="001A2820" w:rsidRPr="005D4827" w:rsidRDefault="001A2820" w:rsidP="009066DC">
                            <w:pPr>
                              <w:pStyle w:val="Address"/>
                            </w:pPr>
                            <w:r w:rsidRPr="005D4827">
                              <w:t>Suite 555</w:t>
                            </w:r>
                          </w:p>
                          <w:p w:rsidR="001A2820" w:rsidRPr="005D4827" w:rsidRDefault="001A2820" w:rsidP="009066DC">
                            <w:pPr>
                              <w:pStyle w:val="Address"/>
                            </w:pPr>
                            <w:r w:rsidRPr="005D4827">
                              <w:t>City, State 55555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68pt;margin-top:420.2pt;width:119.65pt;height:5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rjtgIAALM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" filled="f" stroked="f">
                <v:textbox inset="0,0,0,0">
                  <w:txbxContent>
                    <w:p w:rsidR="001A2820" w:rsidRPr="005D4827" w:rsidRDefault="001A2820" w:rsidP="000E367E">
                      <w:pPr>
                        <w:pStyle w:val="CompanyName"/>
                      </w:pPr>
                      <w:r w:rsidRPr="005D4827">
                        <w:t>Company Name Here</w:t>
                      </w:r>
                    </w:p>
                    <w:p w:rsidR="001A2820" w:rsidRPr="005D4827" w:rsidRDefault="001A2820" w:rsidP="009066DC">
                      <w:pPr>
                        <w:pStyle w:val="Address"/>
                      </w:pPr>
                      <w:r w:rsidRPr="005D4827">
                        <w:t>Street Address</w:t>
                      </w:r>
                    </w:p>
                    <w:p w:rsidR="001A2820" w:rsidRPr="005D4827" w:rsidRDefault="001A2820" w:rsidP="009066DC">
                      <w:pPr>
                        <w:pStyle w:val="Address"/>
                      </w:pPr>
                      <w:r w:rsidRPr="005D4827">
                        <w:t>Suite 555</w:t>
                      </w:r>
                    </w:p>
                    <w:p w:rsidR="001A2820" w:rsidRPr="005D4827" w:rsidRDefault="001A2820" w:rsidP="009066DC">
                      <w:pPr>
                        <w:pStyle w:val="Address"/>
                      </w:pPr>
                      <w:r w:rsidRPr="005D4827">
                        <w:t>City, State 55555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5F11BCD" wp14:editId="7DC446C9">
                <wp:simplePos x="0" y="0"/>
                <wp:positionH relativeFrom="column">
                  <wp:posOffset>-622300</wp:posOffset>
                </wp:positionH>
                <wp:positionV relativeFrom="paragraph">
                  <wp:posOffset>-683260</wp:posOffset>
                </wp:positionV>
                <wp:extent cx="6704330" cy="5842000"/>
                <wp:effectExtent l="0" t="2540" r="4445" b="3810"/>
                <wp:wrapNone/>
                <wp:docPr id="30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58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47" w:type="dxa"/>
                              <w:jc w:val="center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0"/>
                              <w:gridCol w:w="1500"/>
                              <w:gridCol w:w="1501"/>
                              <w:gridCol w:w="1501"/>
                              <w:gridCol w:w="1501"/>
                              <w:gridCol w:w="1501"/>
                              <w:gridCol w:w="1543"/>
                            </w:tblGrid>
                            <w:tr w:rsidR="001A2820" w:rsidRPr="009A529E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10547" w:type="dxa"/>
                                  <w:gridSpan w:val="7"/>
                                  <w:tcBorders>
                                    <w:bottom w:val="single" w:sz="4" w:space="0" w:color="E27D2F"/>
                                  </w:tcBorders>
                                  <w:vAlign w:val="center"/>
                                </w:tcPr>
                                <w:p w:rsidR="001A2820" w:rsidRPr="005D4827" w:rsidRDefault="0052538F" w:rsidP="009066DC">
                                  <w:pPr>
                                    <w:pStyle w:val="CalMonths0"/>
                                    <w:spacing w:after="120" w:line="240" w:lineRule="atLeast"/>
                                    <w:jc w:val="left"/>
                                    <w:rPr>
                                      <w:color w:val="F47D30"/>
                                      <w:sz w:val="48"/>
                                    </w:rPr>
                                  </w:pPr>
                                  <w:r>
                                    <w:rPr>
                                      <w:color w:val="F47D30"/>
                                      <w:sz w:val="48"/>
                                    </w:rPr>
                                    <w:t>october: hispanic heritage month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459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E27D2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color w:val="221F20"/>
                                    </w:rPr>
                                  </w:pPr>
                                  <w:r w:rsidRPr="0052538F">
                                    <w:rPr>
                                      <w:rFonts w:ascii="Times" w:hAnsi="Times"/>
                                      <w:color w:val="221F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820" w:rsidRPr="009A529E" w:rsidRDefault="001A2820" w:rsidP="0033443B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-49pt;margin-top:-53.8pt;width:527.9pt;height:460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V7tgIAALQ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W w:w="10547" w:type="dxa"/>
                        <w:jc w:val="center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0"/>
                        <w:gridCol w:w="1500"/>
                        <w:gridCol w:w="1501"/>
                        <w:gridCol w:w="1501"/>
                        <w:gridCol w:w="1501"/>
                        <w:gridCol w:w="1501"/>
                        <w:gridCol w:w="1543"/>
                      </w:tblGrid>
                      <w:tr w:rsidR="001A2820" w:rsidRPr="009A529E">
                        <w:trPr>
                          <w:trHeight w:val="432"/>
                          <w:jc w:val="center"/>
                        </w:trPr>
                        <w:tc>
                          <w:tcPr>
                            <w:tcW w:w="10547" w:type="dxa"/>
                            <w:gridSpan w:val="7"/>
                            <w:tcBorders>
                              <w:bottom w:val="single" w:sz="4" w:space="0" w:color="E27D2F"/>
                            </w:tcBorders>
                            <w:vAlign w:val="center"/>
                          </w:tcPr>
                          <w:p w:rsidR="001A2820" w:rsidRPr="005D4827" w:rsidRDefault="0052538F" w:rsidP="009066DC">
                            <w:pPr>
                              <w:pStyle w:val="CalMonths0"/>
                              <w:spacing w:after="120" w:line="240" w:lineRule="atLeast"/>
                              <w:jc w:val="left"/>
                              <w:rPr>
                                <w:color w:val="F47D30"/>
                                <w:sz w:val="48"/>
                              </w:rPr>
                            </w:pPr>
                            <w:r>
                              <w:rPr>
                                <w:color w:val="F47D30"/>
                                <w:sz w:val="48"/>
                              </w:rPr>
                              <w:t>october: hispanic heritage month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459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E27D2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color w:val="221F20"/>
                              </w:rPr>
                            </w:pPr>
                            <w:r w:rsidRPr="0052538F">
                              <w:rPr>
                                <w:rFonts w:ascii="Times" w:hAnsi="Times"/>
                                <w:color w:val="221F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47D30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Saturday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5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12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19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26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</w:tbl>
                    <w:p w:rsidR="001A2820" w:rsidRPr="009A529E" w:rsidRDefault="001A2820" w:rsidP="0033443B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DDC7983" wp14:editId="3E2E9764">
                <wp:simplePos x="0" y="0"/>
                <wp:positionH relativeFrom="column">
                  <wp:posOffset>6900545</wp:posOffset>
                </wp:positionH>
                <wp:positionV relativeFrom="paragraph">
                  <wp:posOffset>2745740</wp:posOffset>
                </wp:positionV>
                <wp:extent cx="1485900" cy="1600200"/>
                <wp:effectExtent l="4445" t="2540" r="0" b="0"/>
                <wp:wrapNone/>
                <wp:docPr id="2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EC2CE3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0E367E">
                                  <w:pPr>
                                    <w:pStyle w:val="CalMonths2"/>
                                  </w:pPr>
                                  <w:r>
                                    <w:t>March 2010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33443B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543.35pt;margin-top:216.2pt;width:117pt;height:12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zRsQIAALU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EC2CE3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0E367E">
                            <w:pPr>
                              <w:pStyle w:val="CalMonths2"/>
                            </w:pPr>
                            <w:r>
                              <w:t>March 2010</w:t>
                            </w:r>
                          </w:p>
                        </w:tc>
                      </w:tr>
                      <w:tr w:rsidR="001A2820" w:rsidRPr="009A529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33443B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C72BA76" wp14:editId="78680041">
                <wp:simplePos x="0" y="0"/>
                <wp:positionH relativeFrom="column">
                  <wp:posOffset>6900545</wp:posOffset>
                </wp:positionH>
                <wp:positionV relativeFrom="paragraph">
                  <wp:posOffset>916940</wp:posOffset>
                </wp:positionV>
                <wp:extent cx="1485900" cy="1600200"/>
                <wp:effectExtent l="4445" t="2540" r="0" b="0"/>
                <wp:wrapNone/>
                <wp:docPr id="2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33443B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9066DC">
                                  <w:pPr>
                                    <w:pStyle w:val="CalMonths2"/>
                                  </w:pPr>
                                  <w:r w:rsidRPr="005D4827">
                                    <w:t>January 20</w:t>
                                  </w: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1A2820" w:rsidRPr="00407E96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EC2CE3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543.35pt;margin-top:72.2pt;width:117pt;height:12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dmsQIAALU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33443B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9066DC">
                            <w:pPr>
                              <w:pStyle w:val="CalMonths2"/>
                            </w:pPr>
                            <w:r w:rsidRPr="005D4827">
                              <w:t>January 20</w:t>
                            </w:r>
                            <w:r>
                              <w:t>10</w:t>
                            </w:r>
                          </w:p>
                        </w:tc>
                      </w:tr>
                      <w:tr w:rsidR="001A2820" w:rsidRPr="00407E96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EC2CE3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97AC9" wp14:editId="7A185259">
                <wp:simplePos x="0" y="0"/>
                <wp:positionH relativeFrom="column">
                  <wp:posOffset>-627380</wp:posOffset>
                </wp:positionH>
                <wp:positionV relativeFrom="paragraph">
                  <wp:posOffset>-689610</wp:posOffset>
                </wp:positionV>
                <wp:extent cx="6704330" cy="5842000"/>
                <wp:effectExtent l="1270" t="0" r="0" b="635"/>
                <wp:wrapNone/>
                <wp:docPr id="29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58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9A529E" w:rsidRDefault="001A2820" w:rsidP="0033443B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8" type="#_x0000_t202" style="position:absolute;margin-left:-49.4pt;margin-top:-54.3pt;width:527.9pt;height:4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" filled="f" stroked="f">
                <v:textbox inset="0,0,0,0">
                  <w:txbxContent>
                    <w:p w:rsidR="001A2820" w:rsidRPr="009A529E" w:rsidRDefault="001A2820" w:rsidP="0033443B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1C1EAA" wp14:editId="5BD11CD3">
                <wp:simplePos x="0" y="0"/>
                <wp:positionH relativeFrom="column">
                  <wp:posOffset>6687185</wp:posOffset>
                </wp:positionH>
                <wp:positionV relativeFrom="paragraph">
                  <wp:posOffset>-689610</wp:posOffset>
                </wp:positionV>
                <wp:extent cx="1892935" cy="1115695"/>
                <wp:effectExtent l="635" t="0" r="1905" b="2540"/>
                <wp:wrapNone/>
                <wp:docPr id="29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156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BBCC3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2B4E" w:rsidRDefault="001A2820" w:rsidP="000E367E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</w:rPr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PLACE PHOTO HRE,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OTHERWISE DELETE BOX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9" type="#_x0000_t202" style="position:absolute;margin-left:526.55pt;margin-top:-54.3pt;width:149.05pt;height:8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" fillcolor="#969696" stroked="f" strokecolor="#bbcc30" strokeweight="6pt">
                <v:textbox inset="0,0,0,0">
                  <w:txbxContent>
                    <w:p w:rsidR="001A2820" w:rsidRPr="005D2B4E" w:rsidRDefault="001A2820" w:rsidP="000E367E">
                      <w:pPr>
                        <w:jc w:val="center"/>
                        <w:rPr>
                          <w:rFonts w:ascii="Helvetica" w:hAnsi="Helvetica"/>
                          <w:sz w:val="22"/>
                        </w:rPr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PLACE PHOTO HRE,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OTHERWISE DELETE BOX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04BA5EB" wp14:editId="7128E4FC">
                <wp:simplePos x="0" y="0"/>
                <wp:positionH relativeFrom="column">
                  <wp:posOffset>3687445</wp:posOffset>
                </wp:positionH>
                <wp:positionV relativeFrom="paragraph">
                  <wp:posOffset>5323840</wp:posOffset>
                </wp:positionV>
                <wp:extent cx="1519555" cy="673100"/>
                <wp:effectExtent l="1270" t="0" r="3175" b="3810"/>
                <wp:wrapNone/>
                <wp:docPr id="29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F30CB2">
                            <w:pPr>
                              <w:pStyle w:val="website"/>
                            </w:pPr>
                          </w:p>
                          <w:p w:rsidR="001A2820" w:rsidRPr="005D4827" w:rsidRDefault="001A2820" w:rsidP="00F30CB2">
                            <w:pPr>
                              <w:pStyle w:val="website"/>
                              <w:rPr>
                                <w:szCs w:val="18"/>
                              </w:rPr>
                            </w:pPr>
                            <w:r w:rsidRPr="005D4827">
                              <w:rPr>
                                <w:szCs w:val="18"/>
                              </w:rPr>
                              <w:t>www.webaddress.com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margin-left:290.35pt;margin-top:419.2pt;width:119.65pt;height:5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" filled="f" stroked="f">
                <v:textbox inset="0,0,0,0">
                  <w:txbxContent>
                    <w:p w:rsidR="001A2820" w:rsidRPr="00407E96" w:rsidRDefault="001A2820" w:rsidP="00F30CB2">
                      <w:pPr>
                        <w:pStyle w:val="website"/>
                      </w:pPr>
                    </w:p>
                    <w:p w:rsidR="001A2820" w:rsidRPr="005D4827" w:rsidRDefault="001A2820" w:rsidP="00F30CB2">
                      <w:pPr>
                        <w:pStyle w:val="website"/>
                        <w:rPr>
                          <w:szCs w:val="18"/>
                        </w:rPr>
                      </w:pPr>
                      <w:r w:rsidRPr="005D4827">
                        <w:rPr>
                          <w:szCs w:val="18"/>
                        </w:rPr>
                        <w:t>www.webaddress.com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8E595BA" wp14:editId="2AADE44D">
                <wp:simplePos x="0" y="0"/>
                <wp:positionH relativeFrom="column">
                  <wp:posOffset>2430145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1270" t="2540" r="3175" b="635"/>
                <wp:wrapNone/>
                <wp:docPr id="29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0E367E">
                            <w:pPr>
                              <w:pStyle w:val="BasicParagraph"/>
                              <w:spacing w:line="220" w:lineRule="atLeast"/>
                              <w:rPr>
                                <w:rFonts w:ascii="Helvetica" w:hAnsi="Helvetica"/>
                                <w:b/>
                                <w:smallCaps/>
                                <w:color w:val="211F20"/>
                                <w:sz w:val="20"/>
                                <w:szCs w:val="20"/>
                              </w:rPr>
                            </w:pPr>
                          </w:p>
                          <w:p w:rsidR="001A2820" w:rsidRPr="00407E96" w:rsidRDefault="001A2820" w:rsidP="00F30CB2">
                            <w:pPr>
                              <w:pStyle w:val="Address"/>
                            </w:pPr>
                            <w:r w:rsidRPr="005D4827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C</w:t>
                            </w:r>
                            <w:r w:rsidRPr="005D4827">
                              <w:rPr>
                                <w:sz w:val="14"/>
                              </w:rPr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F30CB2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P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F30CB2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F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margin-left:191.35pt;margin-top:420.2pt;width:119.65pt;height:5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lZtgIAALQ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" filled="f" stroked="f">
                <v:textbox inset="0,0,0,0">
                  <w:txbxContent>
                    <w:p w:rsidR="001A2820" w:rsidRPr="00407E96" w:rsidRDefault="001A2820" w:rsidP="000E367E">
                      <w:pPr>
                        <w:pStyle w:val="BasicParagraph"/>
                        <w:spacing w:line="220" w:lineRule="atLeast"/>
                        <w:rPr>
                          <w:rFonts w:ascii="Helvetica" w:hAnsi="Helvetica"/>
                          <w:b/>
                          <w:smallCaps/>
                          <w:color w:val="211F20"/>
                          <w:sz w:val="20"/>
                          <w:szCs w:val="20"/>
                        </w:rPr>
                      </w:pPr>
                    </w:p>
                    <w:p w:rsidR="001A2820" w:rsidRPr="00407E96" w:rsidRDefault="001A2820" w:rsidP="00F30CB2">
                      <w:pPr>
                        <w:pStyle w:val="Address"/>
                      </w:pPr>
                      <w:r w:rsidRPr="005D4827">
                        <w:rPr>
                          <w:b/>
                          <w:color w:val="FFFFFF"/>
                          <w:sz w:val="14"/>
                          <w:szCs w:val="14"/>
                        </w:rPr>
                        <w:t>C</w:t>
                      </w:r>
                      <w:r w:rsidRPr="005D4827">
                        <w:rPr>
                          <w:sz w:val="14"/>
                        </w:rPr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F30CB2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P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F30CB2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F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C1C2EBE" wp14:editId="103A27E3">
                <wp:simplePos x="0" y="0"/>
                <wp:positionH relativeFrom="column">
                  <wp:posOffset>863600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0" t="2540" r="0" b="635"/>
                <wp:wrapNone/>
                <wp:docPr id="29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F30CB2" w:rsidRDefault="001A2820" w:rsidP="00F30CB2">
                            <w:pPr>
                              <w:pStyle w:val="CompanyName"/>
                            </w:pPr>
                            <w:r w:rsidRPr="00F30CB2">
                              <w:t>Company Name Here</w:t>
                            </w:r>
                          </w:p>
                          <w:p w:rsidR="001A2820" w:rsidRPr="005D4827" w:rsidRDefault="001A2820" w:rsidP="00F30CB2">
                            <w:pPr>
                              <w:pStyle w:val="Address"/>
                            </w:pPr>
                            <w:r w:rsidRPr="005D4827">
                              <w:t>Street Address</w:t>
                            </w:r>
                          </w:p>
                          <w:p w:rsidR="001A2820" w:rsidRPr="005D4827" w:rsidRDefault="001A2820" w:rsidP="00F30CB2">
                            <w:pPr>
                              <w:pStyle w:val="Address"/>
                            </w:pPr>
                            <w:r w:rsidRPr="005D4827">
                              <w:t>Suite 555</w:t>
                            </w:r>
                          </w:p>
                          <w:p w:rsidR="001A2820" w:rsidRPr="005D4827" w:rsidRDefault="001A2820" w:rsidP="00F30CB2">
                            <w:pPr>
                              <w:pStyle w:val="Address"/>
                            </w:pPr>
                            <w:r w:rsidRPr="005D4827">
                              <w:t>City, State 55555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68pt;margin-top:420.2pt;width:119.65pt;height:5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" filled="f" stroked="f">
                <v:textbox inset="0,0,0,0">
                  <w:txbxContent>
                    <w:p w:rsidR="001A2820" w:rsidRPr="00F30CB2" w:rsidRDefault="001A2820" w:rsidP="00F30CB2">
                      <w:pPr>
                        <w:pStyle w:val="CompanyName"/>
                      </w:pPr>
                      <w:r w:rsidRPr="00F30CB2">
                        <w:t>Company Name Here</w:t>
                      </w:r>
                    </w:p>
                    <w:p w:rsidR="001A2820" w:rsidRPr="005D4827" w:rsidRDefault="001A2820" w:rsidP="00F30CB2">
                      <w:pPr>
                        <w:pStyle w:val="Address"/>
                      </w:pPr>
                      <w:r w:rsidRPr="005D4827">
                        <w:t>Street Address</w:t>
                      </w:r>
                    </w:p>
                    <w:p w:rsidR="001A2820" w:rsidRPr="005D4827" w:rsidRDefault="001A2820" w:rsidP="00F30CB2">
                      <w:pPr>
                        <w:pStyle w:val="Address"/>
                      </w:pPr>
                      <w:r w:rsidRPr="005D4827">
                        <w:t>Suite 555</w:t>
                      </w:r>
                    </w:p>
                    <w:p w:rsidR="001A2820" w:rsidRPr="005D4827" w:rsidRDefault="001A2820" w:rsidP="00F30CB2">
                      <w:pPr>
                        <w:pStyle w:val="Address"/>
                      </w:pPr>
                      <w:r w:rsidRPr="005D4827">
                        <w:t>City, State 55555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18E27E" wp14:editId="2FB5CA00">
                <wp:simplePos x="0" y="0"/>
                <wp:positionH relativeFrom="column">
                  <wp:posOffset>6900545</wp:posOffset>
                </wp:positionH>
                <wp:positionV relativeFrom="paragraph">
                  <wp:posOffset>2745740</wp:posOffset>
                </wp:positionV>
                <wp:extent cx="1485900" cy="1600200"/>
                <wp:effectExtent l="4445" t="2540" r="0" b="0"/>
                <wp:wrapNone/>
                <wp:docPr id="29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EC2CE3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0E367E">
                                  <w:pPr>
                                    <w:pStyle w:val="CalMonths2"/>
                                  </w:pPr>
                                  <w:r>
                                    <w:t>April 2010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33443B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margin-left:543.35pt;margin-top:216.2pt;width:117pt;height:12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3x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EC2CE3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0E367E">
                            <w:pPr>
                              <w:pStyle w:val="CalMonths2"/>
                            </w:pPr>
                            <w:r>
                              <w:t>April 2010</w:t>
                            </w:r>
                          </w:p>
                        </w:tc>
                      </w:tr>
                      <w:tr w:rsidR="001A2820" w:rsidRPr="009A529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33443B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C132DC0" wp14:editId="36CF1117">
                <wp:simplePos x="0" y="0"/>
                <wp:positionH relativeFrom="column">
                  <wp:posOffset>6900545</wp:posOffset>
                </wp:positionH>
                <wp:positionV relativeFrom="paragraph">
                  <wp:posOffset>916940</wp:posOffset>
                </wp:positionV>
                <wp:extent cx="1485900" cy="1600200"/>
                <wp:effectExtent l="4445" t="2540" r="0" b="0"/>
                <wp:wrapNone/>
                <wp:docPr id="29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33443B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0E367E">
                                  <w:pPr>
                                    <w:pStyle w:val="CalMonths2"/>
                                  </w:pPr>
                                  <w:r>
                                    <w:t>February 2010</w:t>
                                  </w:r>
                                </w:p>
                              </w:tc>
                            </w:tr>
                            <w:tr w:rsidR="001A2820" w:rsidRPr="00407E96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EC2CE3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543.35pt;margin-top:72.2pt;width:117pt;height:12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Q4sgIAALU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33443B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0E367E">
                            <w:pPr>
                              <w:pStyle w:val="CalMonths2"/>
                            </w:pPr>
                            <w:r>
                              <w:t>February 2010</w:t>
                            </w:r>
                          </w:p>
                        </w:tc>
                      </w:tr>
                      <w:tr w:rsidR="001A2820" w:rsidRPr="00407E96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EC2CE3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</w:p>
    <w:sectPr w:rsidR="000E367E" w:rsidSect="000E367E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61"/>
    <w:rsid w:val="00076DC2"/>
    <w:rsid w:val="000A1673"/>
    <w:rsid w:val="000E367E"/>
    <w:rsid w:val="00113FB7"/>
    <w:rsid w:val="0019329E"/>
    <w:rsid w:val="001A2820"/>
    <w:rsid w:val="0023181F"/>
    <w:rsid w:val="002872E0"/>
    <w:rsid w:val="00291E10"/>
    <w:rsid w:val="002C2B84"/>
    <w:rsid w:val="002F1252"/>
    <w:rsid w:val="00357782"/>
    <w:rsid w:val="00390AF7"/>
    <w:rsid w:val="0052538F"/>
    <w:rsid w:val="00550C18"/>
    <w:rsid w:val="00633D45"/>
    <w:rsid w:val="00713E8B"/>
    <w:rsid w:val="007267A3"/>
    <w:rsid w:val="007A1E0B"/>
    <w:rsid w:val="007A2BA8"/>
    <w:rsid w:val="009066DC"/>
    <w:rsid w:val="00917EBE"/>
    <w:rsid w:val="00A06E28"/>
    <w:rsid w:val="00AC2E83"/>
    <w:rsid w:val="00AD49EE"/>
    <w:rsid w:val="00AD52E3"/>
    <w:rsid w:val="00BC63CB"/>
    <w:rsid w:val="00D02B21"/>
    <w:rsid w:val="00DB4C0B"/>
    <w:rsid w:val="00E61061"/>
    <w:rsid w:val="00F200F4"/>
    <w:rsid w:val="00F30CB2"/>
    <w:rsid w:val="00F52225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47d3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A5"/>
    <w:rPr>
      <w:sz w:val="24"/>
      <w:szCs w:val="24"/>
    </w:rPr>
  </w:style>
  <w:style w:type="paragraph" w:styleId="Heading3">
    <w:name w:val="heading 3"/>
    <w:basedOn w:val="Normal"/>
    <w:next w:val="Normal"/>
    <w:qFormat/>
    <w:rsid w:val="00FE0FA5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ogo">
    <w:name w:val="Company Name / Logo"/>
    <w:basedOn w:val="Normal"/>
    <w:rsid w:val="00FE0FA5"/>
    <w:pPr>
      <w:spacing w:line="300" w:lineRule="atLeast"/>
      <w:jc w:val="center"/>
    </w:pPr>
    <w:rPr>
      <w:rFonts w:ascii="Helvetica" w:hAnsi="Helvetica"/>
      <w:color w:val="939598"/>
      <w:sz w:val="20"/>
    </w:rPr>
  </w:style>
  <w:style w:type="paragraph" w:customStyle="1" w:styleId="Address">
    <w:name w:val="Address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sz w:val="18"/>
      <w:szCs w:val="18"/>
    </w:rPr>
  </w:style>
  <w:style w:type="paragraph" w:customStyle="1" w:styleId="Caldays">
    <w:name w:val="Cal days"/>
    <w:basedOn w:val="Normal"/>
    <w:link w:val="CaldaysChar"/>
    <w:rsid w:val="0023181F"/>
    <w:pPr>
      <w:jc w:val="center"/>
    </w:pPr>
    <w:rPr>
      <w:rFonts w:ascii="Arial" w:hAnsi="Arial"/>
      <w:color w:val="221F20"/>
      <w:sz w:val="20"/>
    </w:rPr>
  </w:style>
  <w:style w:type="paragraph" w:customStyle="1" w:styleId="Calmonths">
    <w:name w:val="Cal month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221F20"/>
    </w:rPr>
  </w:style>
  <w:style w:type="paragraph" w:customStyle="1" w:styleId="Calweeks">
    <w:name w:val="Cal week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E27D2F"/>
      <w:sz w:val="20"/>
    </w:rPr>
  </w:style>
  <w:style w:type="paragraph" w:customStyle="1" w:styleId="CompanyNameHere">
    <w:name w:val="Company Name Here"/>
    <w:basedOn w:val="BasicParagraph"/>
    <w:rsid w:val="00FE0FA5"/>
    <w:pPr>
      <w:tabs>
        <w:tab w:val="left" w:pos="140"/>
      </w:tabs>
    </w:pPr>
    <w:rPr>
      <w:rFonts w:ascii="Helvetica" w:hAnsi="Helvetica"/>
      <w:b/>
      <w:smallCaps/>
      <w:color w:val="231F20"/>
      <w:spacing w:val="13"/>
      <w:sz w:val="14"/>
      <w:szCs w:val="14"/>
    </w:rPr>
  </w:style>
  <w:style w:type="character" w:styleId="Hyperlink">
    <w:name w:val="Hyperlink"/>
    <w:rsid w:val="00FE0FA5"/>
    <w:rPr>
      <w:color w:val="0000FF"/>
      <w:u w:val="single"/>
    </w:rPr>
  </w:style>
  <w:style w:type="paragraph" w:customStyle="1" w:styleId="PhotoBox">
    <w:name w:val="Photo Box"/>
    <w:basedOn w:val="Normal"/>
    <w:rsid w:val="0023181F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BasicParagraph">
    <w:name w:val="[Basic Paragraph]"/>
    <w:basedOn w:val="Normal"/>
    <w:rsid w:val="00FE0F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emailaddresscom">
    <w:name w:val="email@address.com"/>
    <w:basedOn w:val="BasicParagraph"/>
    <w:rsid w:val="00FE0FA5"/>
    <w:rPr>
      <w:rFonts w:ascii="Helvetica" w:hAnsi="Helvetica"/>
      <w:b/>
      <w:color w:val="FFFFFF"/>
      <w:sz w:val="14"/>
      <w:szCs w:val="14"/>
    </w:rPr>
  </w:style>
  <w:style w:type="paragraph" w:customStyle="1" w:styleId="Calweeks2">
    <w:name w:val="Cal weeks 2"/>
    <w:basedOn w:val="Normal"/>
    <w:rsid w:val="0023181F"/>
    <w:pPr>
      <w:jc w:val="center"/>
    </w:pPr>
    <w:rPr>
      <w:rFonts w:ascii="Arial" w:hAnsi="Arial"/>
      <w:b/>
      <w:color w:val="FFFFFF"/>
      <w:sz w:val="18"/>
    </w:rPr>
  </w:style>
  <w:style w:type="paragraph" w:customStyle="1" w:styleId="CalMonths2">
    <w:name w:val="Cal Months 2"/>
    <w:basedOn w:val="Normal"/>
    <w:rsid w:val="0023181F"/>
    <w:pPr>
      <w:jc w:val="center"/>
    </w:pPr>
    <w:rPr>
      <w:rFonts w:ascii="Arial" w:hAnsi="Arial"/>
      <w:b/>
      <w:sz w:val="20"/>
    </w:rPr>
  </w:style>
  <w:style w:type="paragraph" w:customStyle="1" w:styleId="Caldays2">
    <w:name w:val="Cal days 2"/>
    <w:basedOn w:val="Caldays"/>
    <w:link w:val="Caldays2Char"/>
    <w:rsid w:val="00C00CBE"/>
    <w:rPr>
      <w:color w:val="auto"/>
      <w:sz w:val="18"/>
    </w:rPr>
  </w:style>
  <w:style w:type="paragraph" w:customStyle="1" w:styleId="CalWeeks0">
    <w:name w:val="Cal Weeks"/>
    <w:basedOn w:val="Caldays"/>
    <w:rsid w:val="0023181F"/>
    <w:rPr>
      <w:b/>
      <w:color w:val="auto"/>
    </w:rPr>
  </w:style>
  <w:style w:type="paragraph" w:customStyle="1" w:styleId="CalMonths0">
    <w:name w:val="Cal Months"/>
    <w:basedOn w:val="Caldays"/>
    <w:rsid w:val="0023181F"/>
    <w:rPr>
      <w:b/>
      <w:caps/>
      <w:spacing w:val="10"/>
      <w:sz w:val="24"/>
    </w:rPr>
  </w:style>
  <w:style w:type="paragraph" w:customStyle="1" w:styleId="CompanyName">
    <w:name w:val="Company Name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b/>
      <w:caps/>
      <w:spacing w:val="10"/>
      <w:sz w:val="18"/>
      <w:szCs w:val="20"/>
    </w:rPr>
  </w:style>
  <w:style w:type="paragraph" w:customStyle="1" w:styleId="website">
    <w:name w:val="website"/>
    <w:basedOn w:val="Caldays2"/>
    <w:link w:val="websiteChar"/>
    <w:qFormat/>
    <w:rsid w:val="007A2BA8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0B"/>
    <w:rPr>
      <w:rFonts w:ascii="Tahoma" w:hAnsi="Tahoma" w:cs="Tahoma"/>
      <w:sz w:val="16"/>
      <w:szCs w:val="16"/>
    </w:rPr>
  </w:style>
  <w:style w:type="character" w:customStyle="1" w:styleId="CaldaysChar">
    <w:name w:val="Cal days Char"/>
    <w:link w:val="Caldays"/>
    <w:rsid w:val="0023181F"/>
    <w:rPr>
      <w:rFonts w:ascii="Arial" w:hAnsi="Arial"/>
      <w:color w:val="221F20"/>
      <w:szCs w:val="24"/>
    </w:rPr>
  </w:style>
  <w:style w:type="character" w:customStyle="1" w:styleId="Caldays2Char">
    <w:name w:val="Cal days 2 Char"/>
    <w:link w:val="Caldays2"/>
    <w:rsid w:val="0023181F"/>
    <w:rPr>
      <w:rFonts w:ascii="Arial" w:hAnsi="Arial"/>
      <w:color w:val="221F20"/>
      <w:sz w:val="18"/>
      <w:szCs w:val="24"/>
    </w:rPr>
  </w:style>
  <w:style w:type="character" w:customStyle="1" w:styleId="websiteChar">
    <w:name w:val="website Char"/>
    <w:basedOn w:val="Caldays2Char"/>
    <w:link w:val="website"/>
    <w:rsid w:val="0023181F"/>
    <w:rPr>
      <w:rFonts w:ascii="Arial" w:hAnsi="Arial"/>
      <w:color w:val="221F20"/>
      <w:sz w:val="18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7A1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A5"/>
    <w:rPr>
      <w:sz w:val="24"/>
      <w:szCs w:val="24"/>
    </w:rPr>
  </w:style>
  <w:style w:type="paragraph" w:styleId="Heading3">
    <w:name w:val="heading 3"/>
    <w:basedOn w:val="Normal"/>
    <w:next w:val="Normal"/>
    <w:qFormat/>
    <w:rsid w:val="00FE0FA5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ogo">
    <w:name w:val="Company Name / Logo"/>
    <w:basedOn w:val="Normal"/>
    <w:rsid w:val="00FE0FA5"/>
    <w:pPr>
      <w:spacing w:line="300" w:lineRule="atLeast"/>
      <w:jc w:val="center"/>
    </w:pPr>
    <w:rPr>
      <w:rFonts w:ascii="Helvetica" w:hAnsi="Helvetica"/>
      <w:color w:val="939598"/>
      <w:sz w:val="20"/>
    </w:rPr>
  </w:style>
  <w:style w:type="paragraph" w:customStyle="1" w:styleId="Address">
    <w:name w:val="Address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sz w:val="18"/>
      <w:szCs w:val="18"/>
    </w:rPr>
  </w:style>
  <w:style w:type="paragraph" w:customStyle="1" w:styleId="Caldays">
    <w:name w:val="Cal days"/>
    <w:basedOn w:val="Normal"/>
    <w:link w:val="CaldaysChar"/>
    <w:rsid w:val="0023181F"/>
    <w:pPr>
      <w:jc w:val="center"/>
    </w:pPr>
    <w:rPr>
      <w:rFonts w:ascii="Arial" w:hAnsi="Arial"/>
      <w:color w:val="221F20"/>
      <w:sz w:val="20"/>
    </w:rPr>
  </w:style>
  <w:style w:type="paragraph" w:customStyle="1" w:styleId="Calmonths">
    <w:name w:val="Cal month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221F20"/>
    </w:rPr>
  </w:style>
  <w:style w:type="paragraph" w:customStyle="1" w:styleId="Calweeks">
    <w:name w:val="Cal week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E27D2F"/>
      <w:sz w:val="20"/>
    </w:rPr>
  </w:style>
  <w:style w:type="paragraph" w:customStyle="1" w:styleId="CompanyNameHere">
    <w:name w:val="Company Name Here"/>
    <w:basedOn w:val="BasicParagraph"/>
    <w:rsid w:val="00FE0FA5"/>
    <w:pPr>
      <w:tabs>
        <w:tab w:val="left" w:pos="140"/>
      </w:tabs>
    </w:pPr>
    <w:rPr>
      <w:rFonts w:ascii="Helvetica" w:hAnsi="Helvetica"/>
      <w:b/>
      <w:smallCaps/>
      <w:color w:val="231F20"/>
      <w:spacing w:val="13"/>
      <w:sz w:val="14"/>
      <w:szCs w:val="14"/>
    </w:rPr>
  </w:style>
  <w:style w:type="character" w:styleId="Hyperlink">
    <w:name w:val="Hyperlink"/>
    <w:rsid w:val="00FE0FA5"/>
    <w:rPr>
      <w:color w:val="0000FF"/>
      <w:u w:val="single"/>
    </w:rPr>
  </w:style>
  <w:style w:type="paragraph" w:customStyle="1" w:styleId="PhotoBox">
    <w:name w:val="Photo Box"/>
    <w:basedOn w:val="Normal"/>
    <w:rsid w:val="0023181F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BasicParagraph">
    <w:name w:val="[Basic Paragraph]"/>
    <w:basedOn w:val="Normal"/>
    <w:rsid w:val="00FE0F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emailaddresscom">
    <w:name w:val="email@address.com"/>
    <w:basedOn w:val="BasicParagraph"/>
    <w:rsid w:val="00FE0FA5"/>
    <w:rPr>
      <w:rFonts w:ascii="Helvetica" w:hAnsi="Helvetica"/>
      <w:b/>
      <w:color w:val="FFFFFF"/>
      <w:sz w:val="14"/>
      <w:szCs w:val="14"/>
    </w:rPr>
  </w:style>
  <w:style w:type="paragraph" w:customStyle="1" w:styleId="Calweeks2">
    <w:name w:val="Cal weeks 2"/>
    <w:basedOn w:val="Normal"/>
    <w:rsid w:val="0023181F"/>
    <w:pPr>
      <w:jc w:val="center"/>
    </w:pPr>
    <w:rPr>
      <w:rFonts w:ascii="Arial" w:hAnsi="Arial"/>
      <w:b/>
      <w:color w:val="FFFFFF"/>
      <w:sz w:val="18"/>
    </w:rPr>
  </w:style>
  <w:style w:type="paragraph" w:customStyle="1" w:styleId="CalMonths2">
    <w:name w:val="Cal Months 2"/>
    <w:basedOn w:val="Normal"/>
    <w:rsid w:val="0023181F"/>
    <w:pPr>
      <w:jc w:val="center"/>
    </w:pPr>
    <w:rPr>
      <w:rFonts w:ascii="Arial" w:hAnsi="Arial"/>
      <w:b/>
      <w:sz w:val="20"/>
    </w:rPr>
  </w:style>
  <w:style w:type="paragraph" w:customStyle="1" w:styleId="Caldays2">
    <w:name w:val="Cal days 2"/>
    <w:basedOn w:val="Caldays"/>
    <w:link w:val="Caldays2Char"/>
    <w:rsid w:val="00C00CBE"/>
    <w:rPr>
      <w:color w:val="auto"/>
      <w:sz w:val="18"/>
    </w:rPr>
  </w:style>
  <w:style w:type="paragraph" w:customStyle="1" w:styleId="CalWeeks0">
    <w:name w:val="Cal Weeks"/>
    <w:basedOn w:val="Caldays"/>
    <w:rsid w:val="0023181F"/>
    <w:rPr>
      <w:b/>
      <w:color w:val="auto"/>
    </w:rPr>
  </w:style>
  <w:style w:type="paragraph" w:customStyle="1" w:styleId="CalMonths0">
    <w:name w:val="Cal Months"/>
    <w:basedOn w:val="Caldays"/>
    <w:rsid w:val="0023181F"/>
    <w:rPr>
      <w:b/>
      <w:caps/>
      <w:spacing w:val="10"/>
      <w:sz w:val="24"/>
    </w:rPr>
  </w:style>
  <w:style w:type="paragraph" w:customStyle="1" w:styleId="CompanyName">
    <w:name w:val="Company Name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b/>
      <w:caps/>
      <w:spacing w:val="10"/>
      <w:sz w:val="18"/>
      <w:szCs w:val="20"/>
    </w:rPr>
  </w:style>
  <w:style w:type="paragraph" w:customStyle="1" w:styleId="website">
    <w:name w:val="website"/>
    <w:basedOn w:val="Caldays2"/>
    <w:link w:val="websiteChar"/>
    <w:qFormat/>
    <w:rsid w:val="007A2BA8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0B"/>
    <w:rPr>
      <w:rFonts w:ascii="Tahoma" w:hAnsi="Tahoma" w:cs="Tahoma"/>
      <w:sz w:val="16"/>
      <w:szCs w:val="16"/>
    </w:rPr>
  </w:style>
  <w:style w:type="character" w:customStyle="1" w:styleId="CaldaysChar">
    <w:name w:val="Cal days Char"/>
    <w:link w:val="Caldays"/>
    <w:rsid w:val="0023181F"/>
    <w:rPr>
      <w:rFonts w:ascii="Arial" w:hAnsi="Arial"/>
      <w:color w:val="221F20"/>
      <w:szCs w:val="24"/>
    </w:rPr>
  </w:style>
  <w:style w:type="character" w:customStyle="1" w:styleId="Caldays2Char">
    <w:name w:val="Cal days 2 Char"/>
    <w:link w:val="Caldays2"/>
    <w:rsid w:val="0023181F"/>
    <w:rPr>
      <w:rFonts w:ascii="Arial" w:hAnsi="Arial"/>
      <w:color w:val="221F20"/>
      <w:sz w:val="18"/>
      <w:szCs w:val="24"/>
    </w:rPr>
  </w:style>
  <w:style w:type="character" w:customStyle="1" w:styleId="websiteChar">
    <w:name w:val="website Char"/>
    <w:basedOn w:val="Caldays2Char"/>
    <w:link w:val="website"/>
    <w:rsid w:val="0023181F"/>
    <w:rPr>
      <w:rFonts w:ascii="Arial" w:hAnsi="Arial"/>
      <w:color w:val="221F20"/>
      <w:sz w:val="18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7A1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oine1\AppData\Roaming\Microsoft\Templates\HP_ModernSolid_CalMonthly_TP1037945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HP_ModernSolid_CalMonthly_TP10379456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Lemoine</dc:creator>
  <cp:lastModifiedBy>Molly Lemoine</cp:lastModifiedBy>
  <cp:revision>2</cp:revision>
  <cp:lastPrinted>2008-04-07T16:42:00Z</cp:lastPrinted>
  <dcterms:created xsi:type="dcterms:W3CDTF">2013-09-19T19:35:00Z</dcterms:created>
  <dcterms:modified xsi:type="dcterms:W3CDTF">2013-09-19T19:35:00Z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TC103794569990</vt:lpwstr>
  </property>
</Properties>
</file>